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056AC" w:rsidR="00FB7782" w:rsidP="00FB7782" w:rsidRDefault="0027780C" w14:paraId="196866D7" w14:textId="2EE0D47A">
      <w:pPr>
        <w:jc w:val="center"/>
        <w:rPr>
          <w:rFonts w:ascii="Copperplate Gothic Bold" w:hAnsi="Copperplate Gothic Bold" w:eastAsia="Adobe Gothic Std B"/>
          <w:b w:val="1"/>
          <w:bCs w:val="1"/>
          <w:sz w:val="40"/>
          <w:szCs w:val="40"/>
        </w:rPr>
      </w:pPr>
      <w:r w:rsidRPr="000056AC">
        <w:rPr>
          <w:rFonts w:ascii="Copperplate Gothic Bold" w:hAnsi="Copperplate Gothic Bold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49C32EC6" wp14:editId="24A18F4E">
            <wp:simplePos x="0" y="0"/>
            <wp:positionH relativeFrom="column">
              <wp:posOffset>241300</wp:posOffset>
            </wp:positionH>
            <wp:positionV relativeFrom="paragraph">
              <wp:posOffset>-157480</wp:posOffset>
            </wp:positionV>
            <wp:extent cx="1098550" cy="1059815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6AC">
        <w:rPr>
          <w:rFonts w:ascii="Copperplate Gothic Bold" w:hAnsi="Copperplate Gothic Bold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857CCF0" wp14:editId="02D6F0AC">
            <wp:simplePos x="0" y="0"/>
            <wp:positionH relativeFrom="column">
              <wp:posOffset>5407025</wp:posOffset>
            </wp:positionH>
            <wp:positionV relativeFrom="paragraph">
              <wp:posOffset>-130175</wp:posOffset>
            </wp:positionV>
            <wp:extent cx="1098550" cy="1060072"/>
            <wp:effectExtent l="0" t="0" r="635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6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6AC" w:rsidR="00FB7782">
        <w:rPr>
          <w:rFonts w:ascii="Copperplate Gothic Bold" w:hAnsi="Copperplate Gothic Bold" w:eastAsia="Adobe Gothic Std B"/>
          <w:sz w:val="40"/>
          <w:szCs w:val="40"/>
          <w:lang w:val="en-CA"/>
        </w:rPr>
        <w:fldChar w:fldCharType="begin"/>
      </w:r>
      <w:r w:rsidRPr="000056AC" w:rsidR="00FB7782">
        <w:rPr>
          <w:rFonts w:ascii="Copperplate Gothic Bold" w:hAnsi="Copperplate Gothic Bold" w:eastAsia="Adobe Gothic Std B"/>
          <w:sz w:val="40"/>
          <w:szCs w:val="40"/>
          <w:lang w:val="en-CA"/>
        </w:rPr>
        <w:instrText xml:space="preserve"> SEQ CHAPTER \h \r 1</w:instrText>
      </w:r>
      <w:r w:rsidRPr="000056AC" w:rsidR="00FB7782">
        <w:rPr>
          <w:rFonts w:ascii="Copperplate Gothic Bold" w:hAnsi="Copperplate Gothic Bold" w:eastAsia="Adobe Gothic Std B"/>
          <w:sz w:val="40"/>
          <w:szCs w:val="40"/>
          <w:lang w:val="en-CA"/>
        </w:rPr>
        <w:fldChar w:fldCharType="end"/>
      </w:r>
      <w:r w:rsidRPr="000056AC" w:rsidR="00CA4CDF">
        <w:rPr>
          <w:rFonts w:ascii="Copperplate Gothic Bold" w:hAnsi="Copperplate Gothic Bold" w:eastAsia="Adobe Gothic Std B"/>
          <w:b w:val="1"/>
          <w:bCs w:val="1"/>
          <w:sz w:val="40"/>
          <w:szCs w:val="40"/>
        </w:rPr>
        <w:t>202</w:t>
      </w:r>
      <w:r w:rsidRPr="000056AC" w:rsidR="5C20C095">
        <w:rPr>
          <w:rFonts w:ascii="Copperplate Gothic Bold" w:hAnsi="Copperplate Gothic Bold" w:eastAsia="Adobe Gothic Std B"/>
          <w:b w:val="1"/>
          <w:bCs w:val="1"/>
          <w:sz w:val="40"/>
          <w:szCs w:val="40"/>
        </w:rPr>
        <w:t>5</w:t>
      </w:r>
      <w:r w:rsidRPr="000056AC" w:rsidR="00CA4CDF">
        <w:rPr>
          <w:rFonts w:ascii="Copperplate Gothic Bold" w:hAnsi="Copperplate Gothic Bold" w:eastAsia="Adobe Gothic Std B"/>
          <w:b w:val="1"/>
          <w:bCs w:val="1"/>
          <w:sz w:val="40"/>
          <w:szCs w:val="40"/>
        </w:rPr>
        <w:t xml:space="preserve"> </w:t>
      </w:r>
      <w:r w:rsidRPr="000056AC" w:rsidR="0071227B">
        <w:rPr>
          <w:rFonts w:ascii="Copperplate Gothic Bold" w:hAnsi="Copperplate Gothic Bold" w:eastAsia="Adobe Gothic Std B"/>
          <w:b w:val="1"/>
          <w:bCs w:val="1"/>
          <w:sz w:val="40"/>
          <w:szCs w:val="40"/>
        </w:rPr>
        <w:t>St. Thomas More</w:t>
      </w:r>
      <w:r w:rsidRPr="000056AC" w:rsidR="00FB7782">
        <w:rPr>
          <w:rFonts w:ascii="Copperplate Gothic Bold" w:hAnsi="Copperplate Gothic Bold" w:eastAsia="Adobe Gothic Std B"/>
          <w:b w:val="1"/>
          <w:bCs w:val="1"/>
          <w:sz w:val="40"/>
          <w:szCs w:val="40"/>
        </w:rPr>
        <w:t xml:space="preserve"> </w:t>
      </w:r>
    </w:p>
    <w:p w:rsidRPr="000056AC" w:rsidR="00FB7782" w:rsidP="00FB7782" w:rsidRDefault="000056AC" w14:paraId="553E1035" w14:textId="399493A3">
      <w:pPr>
        <w:jc w:val="center"/>
        <w:rPr>
          <w:rFonts w:ascii="Copperplate Gothic Light" w:hAnsi="Copperplate Gothic Light" w:eastAsia="Adobe Gothic Std B"/>
          <w:b/>
          <w:bCs/>
          <w:sz w:val="32"/>
          <w:szCs w:val="32"/>
        </w:rPr>
      </w:pPr>
      <w:r w:rsidRPr="00562F00">
        <w:rPr>
          <w:rFonts w:ascii="Copperplate Gothic Bold" w:hAnsi="Copperplate Gothic Bold" w:eastAsia="Adobe Gothic Std B"/>
          <w:b/>
          <w:bCs/>
          <w:i/>
          <w:sz w:val="52"/>
          <w:szCs w:val="52"/>
        </w:rPr>
        <w:t>More</w:t>
      </w:r>
      <w:r w:rsidR="008F1F9E">
        <w:rPr>
          <w:rFonts w:ascii="Copperplate Gothic Light" w:hAnsi="Copperplate Gothic Light" w:eastAsia="Adobe Gothic Std B"/>
          <w:b/>
          <w:bCs/>
          <w:sz w:val="32"/>
          <w:szCs w:val="32"/>
        </w:rPr>
        <w:t xml:space="preserve"> </w:t>
      </w:r>
      <w:r w:rsidRPr="000056AC" w:rsidR="0071227B">
        <w:rPr>
          <w:rFonts w:ascii="Copperplate Gothic Light" w:hAnsi="Copperplate Gothic Light" w:eastAsia="Adobe Gothic Std B"/>
          <w:b/>
          <w:bCs/>
          <w:sz w:val="32"/>
          <w:szCs w:val="32"/>
        </w:rPr>
        <w:t xml:space="preserve">Wrestling Tournament </w:t>
      </w:r>
    </w:p>
    <w:p w:rsidR="00FB7782" w:rsidP="00FB7782" w:rsidRDefault="00FB7782" w14:paraId="4900B3BE" w14:textId="6C9D42BC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(</w:t>
      </w:r>
      <w:r w:rsidR="000056AC">
        <w:rPr>
          <w:b/>
          <w:bCs/>
          <w:i/>
          <w:iCs/>
          <w:sz w:val="32"/>
          <w:szCs w:val="32"/>
        </w:rPr>
        <w:t>BOYS</w:t>
      </w:r>
      <w:r>
        <w:rPr>
          <w:b/>
          <w:bCs/>
          <w:i/>
          <w:iCs/>
          <w:sz w:val="32"/>
          <w:szCs w:val="32"/>
        </w:rPr>
        <w:t xml:space="preserve"> &amp; </w:t>
      </w:r>
      <w:r w:rsidR="000056AC">
        <w:rPr>
          <w:b/>
          <w:bCs/>
          <w:i/>
          <w:iCs/>
          <w:sz w:val="32"/>
          <w:szCs w:val="32"/>
        </w:rPr>
        <w:t>GIRLS DIV</w:t>
      </w:r>
      <w:r>
        <w:rPr>
          <w:b/>
          <w:bCs/>
          <w:i/>
          <w:iCs/>
          <w:sz w:val="32"/>
          <w:szCs w:val="32"/>
        </w:rPr>
        <w:t>ISION</w:t>
      </w:r>
      <w:r w:rsidR="000056AC">
        <w:rPr>
          <w:b/>
          <w:bCs/>
          <w:i/>
          <w:iCs/>
          <w:sz w:val="32"/>
          <w:szCs w:val="32"/>
        </w:rPr>
        <w:t>S</w:t>
      </w:r>
      <w:r>
        <w:rPr>
          <w:b/>
          <w:bCs/>
          <w:i/>
          <w:iCs/>
          <w:sz w:val="32"/>
          <w:szCs w:val="32"/>
        </w:rPr>
        <w:t>)</w:t>
      </w:r>
    </w:p>
    <w:p w:rsidR="00FB7782" w:rsidP="00FB7782" w:rsidRDefault="00FB7782" w14:paraId="3AFC6ED8" w14:textId="2AC089CA">
      <w:pPr>
        <w:jc w:val="center"/>
        <w:rPr>
          <w:b/>
          <w:bCs/>
          <w:i/>
          <w:iCs/>
          <w:sz w:val="32"/>
          <w:szCs w:val="32"/>
        </w:rPr>
      </w:pPr>
    </w:p>
    <w:p w:rsidRPr="0071227B" w:rsidR="00FB7782" w:rsidP="7E0DC026" w:rsidRDefault="00F63DB9" w14:paraId="013520C0" w14:textId="01777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Calibri" w:hAnsi="Calibri" w:cs="" w:asciiTheme="minorAscii" w:hAnsiTheme="minorAscii" w:cstheme="minorBidi"/>
          <w:b w:val="1"/>
          <w:bCs w:val="1"/>
          <w:sz w:val="30"/>
          <w:szCs w:val="30"/>
        </w:rPr>
      </w:pPr>
      <w:r w:rsidRPr="7E0DC026" w:rsidR="00F63DB9">
        <w:rPr>
          <w:rFonts w:ascii="Calibri" w:hAnsi="Calibri" w:cs="" w:asciiTheme="minorAscii" w:hAnsiTheme="minorAscii" w:cstheme="minorBidi"/>
          <w:b w:val="1"/>
          <w:bCs w:val="1"/>
          <w:sz w:val="28"/>
          <w:szCs w:val="28"/>
        </w:rPr>
        <w:t>DATE:</w:t>
      </w:r>
      <w:r>
        <w:tab/>
      </w:r>
      <w:r>
        <w:tab/>
      </w:r>
      <w:r w:rsidRPr="7E0DC026" w:rsidR="00843F16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Thursd</w:t>
      </w:r>
      <w:r w:rsidRPr="7E0DC026" w:rsidR="008072D1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ay</w:t>
      </w:r>
      <w:r w:rsidRPr="7E0DC026" w:rsidR="00CA4CDF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 xml:space="preserve"> </w:t>
      </w:r>
      <w:r w:rsidRPr="7E0DC026" w:rsidR="00843F16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November 2</w:t>
      </w:r>
      <w:r w:rsidRPr="7E0DC026" w:rsidR="684D751F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7</w:t>
      </w:r>
      <w:r w:rsidRPr="7E0DC026" w:rsidR="00843F16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  <w:vertAlign w:val="superscript"/>
        </w:rPr>
        <w:t>th</w:t>
      </w:r>
      <w:r w:rsidRPr="7E0DC026" w:rsidR="00CA4CDF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, 202</w:t>
      </w:r>
      <w:r w:rsidRPr="7E0DC026" w:rsidR="5B615A28"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  <w:t>5</w:t>
      </w:r>
      <w:r>
        <w:tab/>
      </w:r>
    </w:p>
    <w:p w:rsidRPr="0071227B" w:rsidR="00FB7782" w:rsidP="2EC61466" w:rsidRDefault="00FB7782" w14:paraId="6E3615C7" w14:textId="55E69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Bidi"/>
          <w:sz w:val="30"/>
          <w:szCs w:val="30"/>
        </w:rPr>
      </w:pPr>
      <w:r w:rsidRPr="2EC61466">
        <w:rPr>
          <w:rFonts w:asciiTheme="minorHAnsi" w:hAnsiTheme="minorHAnsi" w:cstheme="minorBidi"/>
          <w:b/>
          <w:bCs/>
          <w:sz w:val="30"/>
          <w:szCs w:val="30"/>
        </w:rPr>
        <w:t>VENUE:</w:t>
      </w:r>
      <w:r>
        <w:tab/>
      </w:r>
      <w:r w:rsidRPr="2EC61466" w:rsidR="008072D1">
        <w:rPr>
          <w:rFonts w:asciiTheme="minorHAnsi" w:hAnsiTheme="minorHAnsi" w:cstheme="minorBidi"/>
          <w:sz w:val="30"/>
          <w:szCs w:val="30"/>
        </w:rPr>
        <w:t>St. Thomas More Catholic</w:t>
      </w:r>
      <w:r w:rsidRPr="2EC61466">
        <w:rPr>
          <w:rFonts w:asciiTheme="minorHAnsi" w:hAnsiTheme="minorHAnsi" w:cstheme="minorBidi"/>
          <w:sz w:val="30"/>
          <w:szCs w:val="30"/>
        </w:rPr>
        <w:t xml:space="preserve"> Secondary School</w:t>
      </w:r>
    </w:p>
    <w:p w:rsidR="00FB7782" w:rsidP="2EC61466" w:rsidRDefault="00FB7782" w14:paraId="11B0CB7B" w14:textId="2FCE03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202124"/>
          <w:sz w:val="21"/>
          <w:szCs w:val="21"/>
        </w:rPr>
      </w:pPr>
      <w:r w:rsidRPr="0071227B">
        <w:rPr>
          <w:rFonts w:asciiTheme="minorHAnsi" w:hAnsiTheme="minorHAnsi" w:cstheme="minorHAnsi"/>
          <w:sz w:val="30"/>
          <w:szCs w:val="30"/>
        </w:rPr>
        <w:tab/>
      </w:r>
      <w:r w:rsidR="0071227B">
        <w:rPr>
          <w:rFonts w:asciiTheme="minorHAnsi" w:hAnsiTheme="minorHAnsi" w:cstheme="minorHAnsi"/>
          <w:sz w:val="30"/>
          <w:szCs w:val="30"/>
        </w:rPr>
        <w:tab/>
      </w:r>
      <w:r w:rsidRPr="2EC61466" w:rsidR="008072D1">
        <w:rPr>
          <w:rFonts w:asciiTheme="minorHAnsi" w:hAnsiTheme="minorHAnsi" w:cstheme="minorBidi"/>
          <w:sz w:val="30"/>
          <w:szCs w:val="30"/>
        </w:rPr>
        <w:t>1045 Upper Paradise Rd, Hamilton, ON L9B 2N4</w:t>
      </w:r>
    </w:p>
    <w:p w:rsidRPr="0071227B" w:rsidR="008072D1" w:rsidP="008072D1" w:rsidRDefault="57F62A3B" w14:paraId="0D6B6BC1" w14:textId="5C9F0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Theme="minorHAnsi" w:hAnsiTheme="minorHAnsi" w:cstheme="minorHAnsi"/>
          <w:b/>
          <w:bCs/>
          <w:sz w:val="30"/>
          <w:szCs w:val="30"/>
        </w:rPr>
      </w:pPr>
      <w:r w:rsidRPr="00E86DD6">
        <w:rPr>
          <w:rFonts w:asciiTheme="minorHAnsi" w:hAnsiTheme="minorHAnsi" w:cstheme="minorBidi"/>
          <w:sz w:val="24"/>
          <w:szCs w:val="24"/>
        </w:rPr>
        <w:t xml:space="preserve">(There is direct access to the gym halls just past the </w:t>
      </w:r>
      <w:r w:rsidRPr="00E86DD6" w:rsidR="5A671F14">
        <w:rPr>
          <w:rFonts w:asciiTheme="minorHAnsi" w:hAnsiTheme="minorHAnsi" w:cstheme="minorBidi"/>
          <w:sz w:val="24"/>
          <w:szCs w:val="24"/>
        </w:rPr>
        <w:t xml:space="preserve">main entrance of the school- we will have someone outside marshalling you </w:t>
      </w:r>
      <w:r w:rsidRPr="00E86DD6" w:rsidR="00611F80">
        <w:rPr>
          <w:rFonts w:asciiTheme="minorHAnsi" w:hAnsiTheme="minorHAnsi" w:cstheme="minorBidi"/>
          <w:sz w:val="24"/>
          <w:szCs w:val="24"/>
        </w:rPr>
        <w:t>to</w:t>
      </w:r>
      <w:r w:rsidRPr="00E86DD6" w:rsidR="5A671F14">
        <w:rPr>
          <w:rFonts w:asciiTheme="minorHAnsi" w:hAnsiTheme="minorHAnsi" w:cstheme="minorBidi"/>
          <w:sz w:val="24"/>
          <w:szCs w:val="24"/>
        </w:rPr>
        <w:t xml:space="preserve"> avoid going through the </w:t>
      </w:r>
      <w:r w:rsidR="00611F80">
        <w:rPr>
          <w:rFonts w:asciiTheme="minorHAnsi" w:hAnsiTheme="minorHAnsi" w:cstheme="minorBidi"/>
          <w:sz w:val="24"/>
          <w:szCs w:val="24"/>
        </w:rPr>
        <w:t>main building</w:t>
      </w:r>
      <w:r w:rsidRPr="00E86DD6" w:rsidR="5A671F14">
        <w:rPr>
          <w:rFonts w:asciiTheme="minorHAnsi" w:hAnsiTheme="minorHAnsi" w:cstheme="minorBidi"/>
          <w:sz w:val="24"/>
          <w:szCs w:val="24"/>
        </w:rPr>
        <w:t>)</w:t>
      </w:r>
      <w:r w:rsidR="00E86DD6">
        <w:rPr>
          <w:rFonts w:asciiTheme="minorHAnsi" w:hAnsiTheme="minorHAnsi" w:cstheme="minorBidi"/>
          <w:sz w:val="24"/>
          <w:szCs w:val="24"/>
        </w:rPr>
        <w:br/>
      </w:r>
    </w:p>
    <w:p w:rsidRPr="0071227B" w:rsidR="00FB7782" w:rsidP="00FB7782" w:rsidRDefault="00FB7782" w14:paraId="2DC34C7E" w14:textId="7777777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 w:cstheme="minorHAnsi"/>
          <w:b/>
          <w:bCs/>
          <w:sz w:val="30"/>
          <w:szCs w:val="30"/>
        </w:rPr>
      </w:pPr>
      <w:r w:rsidRPr="0071227B">
        <w:rPr>
          <w:rFonts w:asciiTheme="minorHAnsi" w:hAnsiTheme="minorHAnsi" w:cstheme="minorHAnsi"/>
          <w:b/>
          <w:bCs/>
          <w:sz w:val="30"/>
          <w:szCs w:val="30"/>
        </w:rPr>
        <w:t xml:space="preserve">COST: </w:t>
      </w:r>
      <w:r w:rsidRPr="0071227B" w:rsidR="00CA4CDF">
        <w:rPr>
          <w:rFonts w:asciiTheme="minorHAnsi" w:hAnsiTheme="minorHAnsi" w:cstheme="minorHAnsi"/>
          <w:b/>
          <w:bCs/>
          <w:sz w:val="30"/>
          <w:szCs w:val="30"/>
        </w:rPr>
        <w:t>$2</w:t>
      </w:r>
      <w:r w:rsidRPr="0071227B" w:rsidR="00C830B3">
        <w:rPr>
          <w:rFonts w:asciiTheme="minorHAnsi" w:hAnsiTheme="minorHAnsi" w:cstheme="minorHAnsi"/>
          <w:b/>
          <w:bCs/>
          <w:sz w:val="30"/>
          <w:szCs w:val="30"/>
        </w:rPr>
        <w:t>5</w:t>
      </w:r>
      <w:r w:rsidRPr="0071227B">
        <w:rPr>
          <w:rFonts w:asciiTheme="minorHAnsi" w:hAnsiTheme="minorHAnsi" w:cstheme="minorHAnsi"/>
          <w:b/>
          <w:bCs/>
          <w:sz w:val="30"/>
          <w:szCs w:val="30"/>
        </w:rPr>
        <w:t>/wrestler</w:t>
      </w:r>
      <w:r w:rsidRPr="0071227B">
        <w:rPr>
          <w:rFonts w:asciiTheme="minorHAnsi" w:hAnsiTheme="minorHAnsi" w:cstheme="minorHAnsi"/>
          <w:b/>
          <w:bCs/>
          <w:sz w:val="30"/>
          <w:szCs w:val="30"/>
        </w:rPr>
        <w:tab/>
      </w:r>
    </w:p>
    <w:p w:rsidRPr="002C4ECC" w:rsidR="00FB7782" w:rsidP="00FB7782" w:rsidRDefault="00FB7782" w14:paraId="385A3D3D" w14:textId="5C105F19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 w:cstheme="minorHAnsi"/>
          <w:sz w:val="24"/>
          <w:szCs w:val="24"/>
        </w:rPr>
      </w:pPr>
      <w:r w:rsidRPr="0071227B">
        <w:rPr>
          <w:rFonts w:asciiTheme="minorHAnsi" w:hAnsiTheme="minorHAnsi" w:cstheme="minorHAnsi"/>
          <w:sz w:val="24"/>
          <w:szCs w:val="24"/>
        </w:rPr>
        <w:t>Make cheque payable to</w:t>
      </w:r>
      <w:r w:rsidRPr="0071227B">
        <w:rPr>
          <w:rFonts w:asciiTheme="minorHAnsi" w:hAnsiTheme="minorHAnsi" w:cstheme="minorHAnsi"/>
          <w:sz w:val="30"/>
          <w:szCs w:val="30"/>
        </w:rPr>
        <w:t xml:space="preserve">: </w:t>
      </w:r>
      <w:r w:rsidR="008072D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St. Thomas More</w:t>
      </w:r>
      <w:r w:rsidR="00562F00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Catholic</w:t>
      </w:r>
      <w:r w:rsidRPr="0071227B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Secondary School</w:t>
      </w:r>
      <w:r w:rsidR="002C4ECC">
        <w:rPr>
          <w:rFonts w:asciiTheme="minorHAnsi" w:hAnsiTheme="minorHAnsi" w:cstheme="minorHAnsi"/>
          <w:sz w:val="24"/>
          <w:szCs w:val="24"/>
        </w:rPr>
        <w:t xml:space="preserve"> </w:t>
      </w:r>
      <w:r w:rsidR="002C4ECC">
        <w:rPr>
          <w:rFonts w:asciiTheme="minorHAnsi" w:hAnsiTheme="minorHAnsi" w:cstheme="minorHAnsi"/>
          <w:sz w:val="24"/>
          <w:szCs w:val="24"/>
        </w:rPr>
        <w:br/>
      </w:r>
      <w:r w:rsidR="002C4ECC">
        <w:rPr>
          <w:rFonts w:asciiTheme="minorHAnsi" w:hAnsiTheme="minorHAnsi" w:cstheme="minorHAnsi"/>
          <w:sz w:val="24"/>
          <w:szCs w:val="24"/>
        </w:rPr>
        <w:t xml:space="preserve">In the memo line please </w:t>
      </w:r>
      <w:r w:rsidR="00C95ED5">
        <w:rPr>
          <w:rFonts w:asciiTheme="minorHAnsi" w:hAnsiTheme="minorHAnsi" w:cstheme="minorHAnsi"/>
          <w:sz w:val="24"/>
          <w:szCs w:val="24"/>
        </w:rPr>
        <w:t>write</w:t>
      </w:r>
      <w:r w:rsidR="002C4ECC">
        <w:rPr>
          <w:rFonts w:asciiTheme="minorHAnsi" w:hAnsiTheme="minorHAnsi" w:cstheme="minorHAnsi"/>
          <w:sz w:val="24"/>
          <w:szCs w:val="24"/>
        </w:rPr>
        <w:t xml:space="preserve"> “Wrestling team”</w:t>
      </w:r>
    </w:p>
    <w:p w:rsidRPr="0071227B" w:rsidR="00FB7782" w:rsidP="00FB7782" w:rsidRDefault="00FB7782" w14:paraId="78EC213A" w14:textId="7777777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 w:cstheme="minorHAnsi"/>
          <w:sz w:val="30"/>
          <w:szCs w:val="30"/>
        </w:rPr>
      </w:pPr>
    </w:p>
    <w:p w:rsidRPr="001F2DBA" w:rsidR="00F33CC6" w:rsidP="2EC61466" w:rsidRDefault="00FB7782" w14:paraId="2736E543" w14:textId="77063BA5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F2DB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This tournament will be limited to only </w:t>
      </w:r>
      <w:r w:rsidRPr="001F2DBA" w:rsidR="60CDB578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  <w:u w:val="single"/>
        </w:rPr>
        <w:t>2</w:t>
      </w:r>
      <w:r w:rsidR="0096127E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  <w:u w:val="single"/>
        </w:rPr>
        <w:t>50</w:t>
      </w:r>
      <w:r w:rsidRPr="001F2DBA" w:rsidR="60CDB578">
        <w:rPr>
          <w:rFonts w:asciiTheme="minorHAnsi" w:hAnsiTheme="minorHAnsi" w:cstheme="minorBidi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1F2DB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wrestlers. </w:t>
      </w:r>
    </w:p>
    <w:p w:rsidRPr="0004306F" w:rsidR="00FB7782" w:rsidP="7E0DC026" w:rsidRDefault="00FB7782" w14:paraId="5850BEDB" w14:textId="595C358C">
      <w:pPr>
        <w:pStyle w:val="ListParagraph"/>
        <w:numPr>
          <w:ilvl w:val="0"/>
          <w:numId w:val="3"/>
        </w:numPr>
        <w:rPr>
          <w:rFonts w:ascii="Calibri" w:hAnsi="Calibri" w:cs="Calibri" w:asciiTheme="minorAscii" w:hAnsiTheme="minorAscii" w:cstheme="minorAscii"/>
          <w:color w:val="FF0000"/>
          <w:sz w:val="24"/>
          <w:szCs w:val="24"/>
        </w:rPr>
      </w:pPr>
      <w:r w:rsidRPr="6578D12E" w:rsidR="00FB7782">
        <w:rPr>
          <w:rFonts w:ascii="Calibri" w:hAnsi="Calibri" w:cs="Calibri" w:asciiTheme="minorAscii" w:hAnsiTheme="minorAscii" w:cstheme="minorAscii"/>
          <w:sz w:val="24"/>
          <w:szCs w:val="24"/>
        </w:rPr>
        <w:t xml:space="preserve">Please </w:t>
      </w:r>
      <w:r w:rsidRPr="6578D12E" w:rsidR="00FB778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pre-register</w:t>
      </w:r>
      <w:r w:rsidRPr="6578D12E" w:rsidR="00FB778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your team with the approximate number of athletes by:</w:t>
      </w:r>
      <w:r w:rsidRPr="6578D12E" w:rsidR="00F33CC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578D12E" w:rsidR="00843F1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>Thursday</w:t>
      </w:r>
      <w:r w:rsidRPr="6578D12E" w:rsidR="003151C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 w:rsidRPr="6578D12E" w:rsidR="00843F1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>November 2</w:t>
      </w:r>
      <w:r w:rsidRPr="6578D12E" w:rsidR="4D34404A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>0</w:t>
      </w:r>
      <w:r w:rsidRPr="6578D12E" w:rsidR="4D34404A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  <w:vertAlign w:val="superscript"/>
        </w:rPr>
        <w:t>th</w:t>
      </w:r>
      <w:r w:rsidRPr="6578D12E" w:rsidR="00E04FAA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, </w:t>
      </w:r>
      <w:r w:rsidRPr="6578D12E" w:rsidR="00E04FAA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>202</w:t>
      </w:r>
      <w:r w:rsidRPr="6578D12E" w:rsidR="215E37E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>5</w:t>
      </w:r>
      <w:r w:rsidRPr="6578D12E" w:rsidR="001B172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  <w:u w:val="single"/>
        </w:rPr>
        <w:t xml:space="preserve">. </w:t>
      </w:r>
      <w:r w:rsidRPr="6578D12E" w:rsidR="001B1720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</w:rPr>
        <w:t>Stef Napoleone</w:t>
      </w:r>
      <w:r w:rsidRPr="6578D12E" w:rsidR="001B172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6578D12E" w:rsidR="00FB7782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</w:rPr>
        <w:t xml:space="preserve">will then confirm your entry and e-mail the Excel entry forms to be used to enter </w:t>
      </w:r>
      <w:r w:rsidRPr="6578D12E" w:rsidR="00A96394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</w:rPr>
        <w:t xml:space="preserve">your team on </w:t>
      </w:r>
      <w:r w:rsidRPr="6578D12E" w:rsidR="005301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 xml:space="preserve">Monday </w:t>
      </w:r>
      <w:r w:rsidRPr="6578D12E" w:rsidR="443A7E4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 xml:space="preserve">November </w:t>
      </w:r>
      <w:r w:rsidRPr="6578D12E" w:rsidR="005301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2</w:t>
      </w:r>
      <w:r w:rsidRPr="6578D12E" w:rsidR="50DD6E5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4</w:t>
      </w:r>
      <w:r w:rsidRPr="6578D12E" w:rsidR="005301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  <w:vertAlign w:val="superscript"/>
        </w:rPr>
        <w:t>th</w:t>
      </w:r>
      <w:r w:rsidRPr="6578D12E" w:rsidR="005301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,  202</w:t>
      </w:r>
      <w:r w:rsidRPr="6578D12E" w:rsidR="7C3B7D6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5</w:t>
      </w:r>
      <w:r w:rsidRPr="6578D12E" w:rsidR="005301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 xml:space="preserve">. </w:t>
      </w:r>
    </w:p>
    <w:p w:rsidRPr="00BB7C53" w:rsidR="00FB7782" w:rsidP="00FB7782" w:rsidRDefault="00FB7782" w14:paraId="2CB6C82D" w14:textId="77777777">
      <w:pPr>
        <w:rPr>
          <w:rFonts w:asciiTheme="minorHAnsi" w:hAnsiTheme="minorHAnsi" w:cstheme="minorHAnsi"/>
          <w:sz w:val="24"/>
          <w:szCs w:val="24"/>
        </w:rPr>
      </w:pPr>
    </w:p>
    <w:p w:rsidRPr="001F2DBA" w:rsidR="00FB7782" w:rsidP="7E0DC026" w:rsidRDefault="00FB7782" w14:paraId="7B2A4068" w14:textId="1161C50E">
      <w:pPr>
        <w:tabs>
          <w:tab w:val="left" w:pos="720"/>
          <w:tab w:val="left" w:pos="1440"/>
        </w:tabs>
        <w:ind w:left="1440" w:hanging="1440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7E0DC026" w:rsidR="00FB7782">
        <w:rPr>
          <w:rFonts w:ascii="Calibri" w:hAnsi="Calibri" w:cs="Calibri" w:asciiTheme="minorAscii" w:hAnsiTheme="minorAscii" w:cstheme="minorAscii"/>
          <w:sz w:val="24"/>
          <w:szCs w:val="24"/>
        </w:rPr>
        <w:t>Pre-register by</w:t>
      </w:r>
      <w:r w:rsidRPr="7E0DC026" w:rsidR="001F2DB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7E0DC026" w:rsidR="00843F16">
        <w:rPr>
          <w:rFonts w:ascii="Calibri" w:hAnsi="Calibri" w:cs="Calibri" w:asciiTheme="minorAscii" w:hAnsiTheme="minorAscii" w:cstheme="minorAscii"/>
          <w:sz w:val="24"/>
          <w:szCs w:val="24"/>
        </w:rPr>
        <w:t>Thursday</w:t>
      </w:r>
      <w:r w:rsidRPr="7E0DC026" w:rsidR="001F2DB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7E0DC026" w:rsidR="00843F16">
        <w:rPr>
          <w:rFonts w:ascii="Calibri" w:hAnsi="Calibri" w:cs="Calibri" w:asciiTheme="minorAscii" w:hAnsiTheme="minorAscii" w:cstheme="minorAscii"/>
          <w:sz w:val="24"/>
          <w:szCs w:val="24"/>
        </w:rPr>
        <w:t>November 2</w:t>
      </w:r>
      <w:r w:rsidRPr="7E0DC026" w:rsidR="51FF309A">
        <w:rPr>
          <w:rFonts w:ascii="Calibri" w:hAnsi="Calibri" w:cs="Calibri" w:asciiTheme="minorAscii" w:hAnsiTheme="minorAscii" w:cstheme="minorAscii"/>
          <w:sz w:val="24"/>
          <w:szCs w:val="24"/>
        </w:rPr>
        <w:t>0</w:t>
      </w:r>
      <w:r w:rsidRPr="7E0DC026" w:rsidR="51FF309A">
        <w:rPr>
          <w:rFonts w:ascii="Calibri" w:hAnsi="Calibri" w:cs="Calibri" w:asciiTheme="minorAscii" w:hAnsiTheme="minorAscii" w:cstheme="minorAscii"/>
          <w:sz w:val="24"/>
          <w:szCs w:val="24"/>
          <w:vertAlign w:val="superscript"/>
        </w:rPr>
        <w:t>th</w:t>
      </w:r>
      <w:r w:rsidRPr="7E0DC026" w:rsidR="00FB7782">
        <w:rPr>
          <w:rFonts w:ascii="Calibri" w:hAnsi="Calibri" w:cs="Calibri" w:asciiTheme="minorAscii" w:hAnsiTheme="minorAscii" w:cstheme="minorAscii"/>
          <w:sz w:val="24"/>
          <w:szCs w:val="24"/>
        </w:rPr>
        <w:t>:</w:t>
      </w:r>
      <w:r>
        <w:tab/>
      </w:r>
      <w:r w:rsidRPr="7E0DC026" w:rsidR="001F2DB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            </w:t>
      </w:r>
      <w:r w:rsidRPr="7E0DC026" w:rsidR="00FB7782">
        <w:rPr>
          <w:rFonts w:ascii="Calibri" w:hAnsi="Calibri" w:cs="Calibri" w:asciiTheme="minorAscii" w:hAnsiTheme="minorAscii" w:cstheme="minorAscii"/>
          <w:sz w:val="24"/>
          <w:szCs w:val="24"/>
          <w:highlight w:val="yellow"/>
        </w:rPr>
        <w:t>e-mail:</w:t>
      </w:r>
      <w:r>
        <w:tab/>
      </w:r>
      <w:r w:rsidRPr="7E0DC026" w:rsidR="008072D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</w:rPr>
        <w:t>Stefanie Napoleone -</w:t>
      </w:r>
      <w:r w:rsidRPr="7E0DC026" w:rsidR="008072D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highlight w:val="yellow"/>
          <w:u w:val="single"/>
        </w:rPr>
        <w:t xml:space="preserve"> </w:t>
      </w:r>
      <w:hyperlink r:id="Rfae0a9acd8d44dcc">
        <w:r w:rsidRPr="7E0DC026" w:rsidR="001F2DBA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  <w:highlight w:val="yellow"/>
          </w:rPr>
          <w:t>napoleones@hwcdsb.ca</w:t>
        </w:r>
        <w:r>
          <w:br/>
        </w:r>
      </w:hyperlink>
      <w:r w:rsidRPr="7E0DC026" w:rsidR="001F2DB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*We will close registration once </w:t>
      </w:r>
      <w:r w:rsidRPr="7E0DC026" w:rsidR="00A4332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we hit 2</w:t>
      </w:r>
      <w:r w:rsidRPr="7E0DC026" w:rsidR="0096127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50</w:t>
      </w:r>
      <w:r w:rsidRPr="7E0DC026" w:rsidR="00A4332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wrestlers. </w:t>
      </w:r>
      <w:r w:rsidRPr="7E0DC026" w:rsidR="002C4EC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So,</w:t>
      </w:r>
      <w:r w:rsidRPr="7E0DC026" w:rsidR="00A4332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registering sooner is </w:t>
      </w:r>
      <w:r w:rsidRPr="7E0DC026" w:rsidR="00386AF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encouraged. *</w:t>
      </w:r>
    </w:p>
    <w:p w:rsidRPr="0071227B" w:rsidR="00FB7782" w:rsidP="00FB7782" w:rsidRDefault="00FB7782" w14:paraId="1EF5E2B9" w14:textId="77777777">
      <w:pPr>
        <w:rPr>
          <w:rFonts w:asciiTheme="minorHAnsi" w:hAnsiTheme="minorHAnsi" w:cstheme="minorHAnsi"/>
          <w:sz w:val="24"/>
          <w:szCs w:val="24"/>
        </w:rPr>
      </w:pPr>
    </w:p>
    <w:p w:rsidRPr="0071227B" w:rsidR="006A7DFD" w:rsidP="006A7DFD" w:rsidRDefault="00FB7782" w14:paraId="719DCD04" w14:textId="5917E56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theme="minorHAnsi"/>
          <w:sz w:val="24"/>
          <w:szCs w:val="24"/>
        </w:rPr>
      </w:pPr>
      <w:r w:rsidRPr="0071227B">
        <w:rPr>
          <w:rFonts w:asciiTheme="minorHAnsi" w:hAnsiTheme="minorHAnsi" w:cstheme="minorHAnsi"/>
          <w:sz w:val="24"/>
          <w:szCs w:val="24"/>
        </w:rPr>
        <w:t>WEIGHT CLASSES:</w:t>
      </w:r>
      <w:r w:rsidR="00562F00">
        <w:rPr>
          <w:rFonts w:asciiTheme="minorHAnsi" w:hAnsiTheme="minorHAnsi" w:cstheme="minorHAnsi"/>
          <w:sz w:val="24"/>
          <w:szCs w:val="24"/>
        </w:rPr>
        <w:t xml:space="preserve">        </w:t>
      </w:r>
      <w:r w:rsidR="000056AC">
        <w:rPr>
          <w:rFonts w:asciiTheme="minorHAnsi" w:hAnsiTheme="minorHAnsi" w:cstheme="minorHAnsi"/>
          <w:b/>
          <w:sz w:val="24"/>
          <w:szCs w:val="24"/>
        </w:rPr>
        <w:t>Boys</w:t>
      </w:r>
      <w:r w:rsidRPr="0071227B">
        <w:rPr>
          <w:rFonts w:asciiTheme="minorHAnsi" w:hAnsiTheme="minorHAnsi" w:cstheme="minorHAnsi"/>
          <w:b/>
          <w:sz w:val="24"/>
          <w:szCs w:val="24"/>
        </w:rPr>
        <w:t xml:space="preserve"> (kg):</w:t>
      </w:r>
      <w:r w:rsidRPr="0071227B">
        <w:rPr>
          <w:rFonts w:asciiTheme="minorHAnsi" w:hAnsiTheme="minorHAnsi" w:cstheme="minorHAnsi"/>
          <w:sz w:val="24"/>
          <w:szCs w:val="24"/>
        </w:rPr>
        <w:tab/>
      </w:r>
      <w:r w:rsidRPr="0071227B">
        <w:rPr>
          <w:rFonts w:asciiTheme="minorHAnsi" w:hAnsiTheme="minorHAnsi" w:cstheme="minorHAnsi"/>
          <w:sz w:val="24"/>
          <w:szCs w:val="24"/>
        </w:rPr>
        <w:t>38, 41, 44, 47.5, 51, 54, 57.5, 61,</w:t>
      </w:r>
      <w:r w:rsidR="00562F00">
        <w:rPr>
          <w:rFonts w:asciiTheme="minorHAnsi" w:hAnsiTheme="minorHAnsi" w:cstheme="minorHAnsi"/>
          <w:sz w:val="24"/>
          <w:szCs w:val="24"/>
        </w:rPr>
        <w:t xml:space="preserve"> </w:t>
      </w:r>
      <w:r w:rsidRPr="0071227B">
        <w:rPr>
          <w:rFonts w:asciiTheme="minorHAnsi" w:hAnsiTheme="minorHAnsi" w:cstheme="minorHAnsi"/>
          <w:sz w:val="24"/>
          <w:szCs w:val="24"/>
        </w:rPr>
        <w:t xml:space="preserve">64, 67.5, 72, 77, 83, 89, 95, </w:t>
      </w:r>
      <w:r w:rsidRPr="0071227B" w:rsidR="004D4120">
        <w:rPr>
          <w:rFonts w:asciiTheme="minorHAnsi" w:hAnsiTheme="minorHAnsi" w:cstheme="minorHAnsi"/>
          <w:sz w:val="24"/>
          <w:szCs w:val="24"/>
        </w:rPr>
        <w:t>130, 130+</w:t>
      </w:r>
    </w:p>
    <w:p w:rsidR="008072D1" w:rsidP="006A7DFD" w:rsidRDefault="00FB7782" w14:paraId="3D4485B3" w14:textId="01DBF7B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4320"/>
        <w:rPr>
          <w:rFonts w:asciiTheme="minorHAnsi" w:hAnsiTheme="minorHAnsi" w:cstheme="minorHAnsi"/>
          <w:b/>
          <w:sz w:val="24"/>
          <w:szCs w:val="24"/>
        </w:rPr>
      </w:pPr>
      <w:r w:rsidRPr="0071227B">
        <w:rPr>
          <w:rFonts w:asciiTheme="minorHAnsi" w:hAnsiTheme="minorHAnsi" w:cstheme="minorHAnsi"/>
          <w:b/>
          <w:sz w:val="24"/>
          <w:szCs w:val="24"/>
        </w:rPr>
        <w:tab/>
      </w:r>
      <w:r w:rsidRPr="0071227B">
        <w:rPr>
          <w:rFonts w:asciiTheme="minorHAnsi" w:hAnsiTheme="minorHAnsi" w:cstheme="minorHAnsi"/>
          <w:b/>
          <w:sz w:val="24"/>
          <w:szCs w:val="24"/>
        </w:rPr>
        <w:tab/>
      </w:r>
    </w:p>
    <w:p w:rsidRPr="0071227B" w:rsidR="00FB7782" w:rsidP="006A7DFD" w:rsidRDefault="008072D1" w14:paraId="4DCEF5E2" w14:textId="5536D17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4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71227B" w:rsidR="00FB7782">
        <w:rPr>
          <w:rFonts w:asciiTheme="minorHAnsi" w:hAnsiTheme="minorHAnsi" w:cstheme="minorHAnsi"/>
          <w:b/>
          <w:sz w:val="24"/>
          <w:szCs w:val="24"/>
        </w:rPr>
        <w:t>Boys Rookie</w:t>
      </w:r>
      <w:r w:rsidRPr="0071227B" w:rsidR="00FB7782">
        <w:rPr>
          <w:rFonts w:asciiTheme="minorHAnsi" w:hAnsiTheme="minorHAnsi" w:cstheme="minorHAnsi"/>
          <w:sz w:val="24"/>
          <w:szCs w:val="24"/>
        </w:rPr>
        <w:t xml:space="preserve"> </w:t>
      </w:r>
      <w:r w:rsidRPr="0071227B" w:rsidR="00FB7782">
        <w:rPr>
          <w:rFonts w:asciiTheme="minorHAnsi" w:hAnsiTheme="minorHAnsi" w:cstheme="minorHAnsi"/>
          <w:b/>
          <w:sz w:val="24"/>
          <w:szCs w:val="24"/>
        </w:rPr>
        <w:t>(kg):</w:t>
      </w:r>
      <w:r w:rsidR="001B17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227B" w:rsidR="00FB7782">
        <w:rPr>
          <w:rFonts w:asciiTheme="minorHAnsi" w:hAnsiTheme="minorHAnsi" w:cstheme="minorHAnsi"/>
          <w:sz w:val="24"/>
          <w:szCs w:val="24"/>
        </w:rPr>
        <w:t>(1</w:t>
      </w:r>
      <w:r w:rsidRPr="0071227B" w:rsidR="00FB778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71227B" w:rsidR="00FB7782">
        <w:rPr>
          <w:rFonts w:asciiTheme="minorHAnsi" w:hAnsiTheme="minorHAnsi" w:cstheme="minorHAnsi"/>
          <w:sz w:val="24"/>
          <w:szCs w:val="24"/>
        </w:rPr>
        <w:t xml:space="preserve"> year wrestler in grade 9 or 10 only - Grouped weight classes send in exact weight in kg)</w:t>
      </w:r>
      <w:r w:rsidRPr="0071227B" w:rsidR="00FB7782">
        <w:rPr>
          <w:rFonts w:asciiTheme="minorHAnsi" w:hAnsiTheme="minorHAnsi" w:cstheme="minorHAnsi"/>
          <w:sz w:val="24"/>
          <w:szCs w:val="24"/>
        </w:rPr>
        <w:tab/>
      </w:r>
      <w:r w:rsidRPr="0071227B" w:rsidR="00FB7782">
        <w:rPr>
          <w:rFonts w:asciiTheme="minorHAnsi" w:hAnsiTheme="minorHAnsi" w:cstheme="minorHAnsi"/>
          <w:sz w:val="24"/>
          <w:szCs w:val="24"/>
        </w:rPr>
        <w:tab/>
      </w:r>
    </w:p>
    <w:p w:rsidR="008072D1" w:rsidP="00FB7782" w:rsidRDefault="008072D1" w14:paraId="77D30EE1" w14:textId="77777777">
      <w:pPr>
        <w:ind w:left="3600" w:hanging="1440"/>
        <w:rPr>
          <w:rFonts w:asciiTheme="minorHAnsi" w:hAnsiTheme="minorHAnsi" w:cstheme="minorHAnsi"/>
          <w:b/>
          <w:sz w:val="24"/>
          <w:szCs w:val="24"/>
        </w:rPr>
      </w:pPr>
    </w:p>
    <w:p w:rsidRPr="0071227B" w:rsidR="00FB7782" w:rsidP="00FB7782" w:rsidRDefault="000056AC" w14:paraId="17BBBA71" w14:textId="583A13B4">
      <w:pPr>
        <w:ind w:left="360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Girls</w:t>
      </w:r>
      <w:r w:rsidRPr="0071227B" w:rsidR="00FB7782">
        <w:rPr>
          <w:rFonts w:asciiTheme="minorHAnsi" w:hAnsiTheme="minorHAnsi" w:cstheme="minorHAnsi"/>
          <w:b/>
          <w:sz w:val="24"/>
          <w:szCs w:val="24"/>
        </w:rPr>
        <w:t xml:space="preserve"> (kg):</w:t>
      </w:r>
      <w:r w:rsidRPr="0071227B" w:rsidR="00FB7782">
        <w:rPr>
          <w:rFonts w:asciiTheme="minorHAnsi" w:hAnsiTheme="minorHAnsi" w:cstheme="minorHAnsi"/>
          <w:sz w:val="24"/>
          <w:szCs w:val="24"/>
        </w:rPr>
        <w:tab/>
      </w:r>
      <w:r w:rsidRPr="0071227B" w:rsidR="004D4120">
        <w:rPr>
          <w:rFonts w:asciiTheme="minorHAnsi" w:hAnsiTheme="minorHAnsi" w:cstheme="minorHAnsi"/>
          <w:sz w:val="24"/>
          <w:szCs w:val="24"/>
        </w:rPr>
        <w:t>38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</w:t>
      </w:r>
      <w:r w:rsidRPr="0071227B" w:rsidR="00FB7782">
        <w:rPr>
          <w:rFonts w:asciiTheme="minorHAnsi" w:hAnsiTheme="minorHAnsi" w:cstheme="minorHAnsi"/>
          <w:sz w:val="24"/>
          <w:szCs w:val="24"/>
        </w:rPr>
        <w:t>41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FB7782">
        <w:rPr>
          <w:rFonts w:asciiTheme="minorHAnsi" w:hAnsiTheme="minorHAnsi" w:cstheme="minorHAnsi"/>
          <w:sz w:val="24"/>
          <w:szCs w:val="24"/>
        </w:rPr>
        <w:t xml:space="preserve"> 44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FB7782">
        <w:rPr>
          <w:rFonts w:asciiTheme="minorHAnsi" w:hAnsiTheme="minorHAnsi" w:cstheme="minorHAnsi"/>
          <w:sz w:val="24"/>
          <w:szCs w:val="24"/>
        </w:rPr>
        <w:t xml:space="preserve"> 47.5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51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57.5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61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64</w:t>
      </w:r>
      <w:r w:rsidR="00562F00">
        <w:rPr>
          <w:rFonts w:asciiTheme="minorHAnsi" w:hAnsiTheme="minorHAnsi" w:cstheme="minorHAnsi"/>
          <w:sz w:val="24"/>
          <w:szCs w:val="24"/>
        </w:rPr>
        <w:t xml:space="preserve">, </w:t>
      </w:r>
      <w:r w:rsidRPr="0071227B" w:rsidR="004D4120">
        <w:rPr>
          <w:rFonts w:asciiTheme="minorHAnsi" w:hAnsiTheme="minorHAnsi" w:cstheme="minorHAnsi"/>
          <w:sz w:val="24"/>
          <w:szCs w:val="24"/>
        </w:rPr>
        <w:t>67.5</w:t>
      </w:r>
      <w:r w:rsidR="00562F00">
        <w:rPr>
          <w:rFonts w:asciiTheme="minorHAnsi" w:hAnsiTheme="minorHAnsi" w:cstheme="minorHAnsi"/>
          <w:sz w:val="24"/>
          <w:szCs w:val="24"/>
        </w:rPr>
        <w:t xml:space="preserve">, </w:t>
      </w:r>
      <w:r w:rsidRPr="0071227B" w:rsidR="004D4120">
        <w:rPr>
          <w:rFonts w:asciiTheme="minorHAnsi" w:hAnsiTheme="minorHAnsi" w:cstheme="minorHAnsi"/>
          <w:sz w:val="24"/>
          <w:szCs w:val="24"/>
        </w:rPr>
        <w:t>72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77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83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89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95</w:t>
      </w:r>
      <w:r w:rsidR="00562F00">
        <w:rPr>
          <w:rFonts w:asciiTheme="minorHAnsi" w:hAnsiTheme="minorHAnsi" w:cstheme="minorHAnsi"/>
          <w:sz w:val="24"/>
          <w:szCs w:val="24"/>
        </w:rPr>
        <w:t>,</w:t>
      </w:r>
      <w:r w:rsidRPr="0071227B" w:rsidR="004D4120">
        <w:rPr>
          <w:rFonts w:asciiTheme="minorHAnsi" w:hAnsiTheme="minorHAnsi" w:cstheme="minorHAnsi"/>
          <w:sz w:val="24"/>
          <w:szCs w:val="24"/>
        </w:rPr>
        <w:t xml:space="preserve"> 115</w:t>
      </w:r>
      <w:r w:rsidR="00562F00">
        <w:rPr>
          <w:rFonts w:asciiTheme="minorHAnsi" w:hAnsiTheme="minorHAnsi" w:cstheme="minorHAnsi"/>
          <w:sz w:val="24"/>
          <w:szCs w:val="24"/>
        </w:rPr>
        <w:t>, 115+</w:t>
      </w:r>
      <w:r w:rsidRPr="0071227B" w:rsidR="00FB7782">
        <w:rPr>
          <w:rFonts w:asciiTheme="minorHAnsi" w:hAnsiTheme="minorHAnsi" w:cstheme="minorHAnsi"/>
          <w:b/>
        </w:rPr>
        <w:t xml:space="preserve"> </w:t>
      </w:r>
      <w:r w:rsidR="001B1720">
        <w:rPr>
          <w:rFonts w:asciiTheme="minorHAnsi" w:hAnsiTheme="minorHAnsi" w:cstheme="minorHAnsi"/>
          <w:b/>
        </w:rPr>
        <w:br/>
      </w:r>
    </w:p>
    <w:p w:rsidRPr="00F33CC6" w:rsidR="00F33CC6" w:rsidP="00F33CC6" w:rsidRDefault="00F33CC6" w14:paraId="00843E4B" w14:textId="165AD49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Pr="00F33CC6">
        <w:rPr>
          <w:rFonts w:asciiTheme="minorHAnsi" w:hAnsiTheme="minorHAnsi" w:cstheme="minorHAnsi"/>
          <w:b/>
        </w:rPr>
        <w:t xml:space="preserve"> red dot system in effect (1 kg allowance at all weight classes)</w:t>
      </w:r>
    </w:p>
    <w:p w:rsidRPr="008072D1" w:rsidR="008072D1" w:rsidP="00F33CC6" w:rsidRDefault="00FB7782" w14:paraId="4128F644" w14:textId="4A2B7715">
      <w:pPr>
        <w:numPr>
          <w:ilvl w:val="0"/>
          <w:numId w:val="2"/>
        </w:numPr>
        <w:contextualSpacing/>
        <w:rPr>
          <w:rFonts w:asciiTheme="minorHAnsi" w:hAnsiTheme="minorHAnsi" w:cstheme="minorHAnsi"/>
          <w:b/>
          <w:bCs/>
          <w:i/>
          <w:iCs/>
          <w:lang w:val="en-GB"/>
        </w:rPr>
      </w:pPr>
      <w:r w:rsidRPr="0071227B">
        <w:rPr>
          <w:rFonts w:asciiTheme="minorHAnsi" w:hAnsiTheme="minorHAnsi" w:cstheme="minorHAnsi"/>
          <w:b/>
        </w:rPr>
        <w:t xml:space="preserve">If there are not enough girls in each weight </w:t>
      </w:r>
      <w:r w:rsidRPr="0071227B" w:rsidR="008072D1">
        <w:rPr>
          <w:rFonts w:asciiTheme="minorHAnsi" w:hAnsiTheme="minorHAnsi" w:cstheme="minorHAnsi"/>
          <w:b/>
        </w:rPr>
        <w:t>class,</w:t>
      </w:r>
      <w:r w:rsidRPr="0071227B">
        <w:rPr>
          <w:rFonts w:asciiTheme="minorHAnsi" w:hAnsiTheme="minorHAnsi" w:cstheme="minorHAnsi"/>
          <w:b/>
        </w:rPr>
        <w:t xml:space="preserve"> they will be grouped.  </w:t>
      </w:r>
    </w:p>
    <w:p w:rsidRPr="0071227B" w:rsidR="00FB7782" w:rsidP="00FB7782" w:rsidRDefault="008072D1" w14:paraId="17EC44A4" w14:textId="0F1C1A0C">
      <w:pPr>
        <w:numPr>
          <w:ilvl w:val="0"/>
          <w:numId w:val="2"/>
        </w:numPr>
        <w:rPr>
          <w:rFonts w:asciiTheme="minorHAnsi" w:hAnsiTheme="minorHAnsi" w:cstheme="minorHAnsi"/>
          <w:b/>
          <w:bCs/>
          <w:i/>
          <w:iCs/>
          <w:lang w:val="en-GB"/>
        </w:rPr>
      </w:pPr>
      <w:r>
        <w:rPr>
          <w:rFonts w:asciiTheme="minorHAnsi" w:hAnsiTheme="minorHAnsi" w:cstheme="minorHAnsi"/>
          <w:b/>
        </w:rPr>
        <w:t>P</w:t>
      </w:r>
      <w:r w:rsidRPr="0071227B" w:rsidR="00FB7782">
        <w:rPr>
          <w:rFonts w:asciiTheme="minorHAnsi" w:hAnsiTheme="minorHAnsi" w:cstheme="minorHAnsi"/>
          <w:b/>
        </w:rPr>
        <w:t>lease indicate if your female wrestler is a rookie</w:t>
      </w:r>
      <w:r>
        <w:rPr>
          <w:rFonts w:asciiTheme="minorHAnsi" w:hAnsiTheme="minorHAnsi" w:cstheme="minorHAnsi"/>
          <w:b/>
        </w:rPr>
        <w:t xml:space="preserve"> so they can be separated accordingly</w:t>
      </w:r>
      <w:r w:rsidRPr="0071227B" w:rsidR="00FB7782">
        <w:rPr>
          <w:rFonts w:asciiTheme="minorHAnsi" w:hAnsiTheme="minorHAnsi" w:cstheme="minorHAnsi"/>
          <w:b/>
        </w:rPr>
        <w:t>.</w:t>
      </w:r>
    </w:p>
    <w:p w:rsidRPr="0071227B" w:rsidR="00FB7782" w:rsidP="00FB7782" w:rsidRDefault="00FB7782" w14:paraId="5E11F4E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theme="minorHAnsi"/>
          <w:sz w:val="24"/>
          <w:szCs w:val="24"/>
        </w:rPr>
      </w:pPr>
    </w:p>
    <w:p w:rsidR="00FB7782" w:rsidP="7E0DC026" w:rsidRDefault="00FB7782" w14:paraId="71ED645C" w14:textId="5336D926">
      <w:pPr>
        <w:tabs>
          <w:tab w:val="left" w:pos="720"/>
          <w:tab w:val="left" w:pos="1440"/>
        </w:tabs>
        <w:ind w:left="2160" w:hanging="2160"/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7E0DC026" w:rsidR="00FB7782">
        <w:rPr>
          <w:rFonts w:ascii="Calibri" w:hAnsi="Calibri" w:cs="Calibri" w:asciiTheme="minorAscii" w:hAnsiTheme="minorAscii" w:cstheme="minorAscii"/>
          <w:sz w:val="24"/>
          <w:szCs w:val="24"/>
        </w:rPr>
        <w:t>Weigh-In Time:</w:t>
      </w:r>
      <w:r>
        <w:tab/>
      </w:r>
      <w:r w:rsidRPr="7E0DC026" w:rsidR="00FB778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Only those that have </w:t>
      </w:r>
      <w:r w:rsidRPr="7E0DC026" w:rsidR="00FB7782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</w:rPr>
        <w:t>pre-registered</w:t>
      </w:r>
      <w:r w:rsidRPr="7E0DC026" w:rsidR="00FB778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are asked to e-mail your entries using the </w:t>
      </w:r>
      <w:r w:rsidRPr="7E0DC026" w:rsidR="00FB7782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sz w:val="24"/>
          <w:szCs w:val="24"/>
        </w:rPr>
        <w:t>Excel entry forms</w:t>
      </w:r>
      <w:r w:rsidRPr="7E0DC026" w:rsidR="00FB778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provided by 5:00 pm on </w:t>
      </w:r>
      <w:r w:rsidRPr="7E0DC026" w:rsidR="002C4EC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Monday 2</w:t>
      </w:r>
      <w:r w:rsidRPr="7E0DC026" w:rsidR="2DEB84C6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4</w:t>
      </w:r>
      <w:r w:rsidRPr="7E0DC026" w:rsidR="002C4EC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  <w:vertAlign w:val="superscript"/>
        </w:rPr>
        <w:t>th</w:t>
      </w:r>
      <w:r w:rsidRPr="7E0DC026" w:rsidR="002C4EC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, November 202</w:t>
      </w:r>
      <w:r w:rsidRPr="7E0DC026" w:rsidR="74599940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5</w:t>
      </w:r>
      <w:r w:rsidRPr="7E0DC026" w:rsidR="002C4EC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7E0DC026" w:rsidR="00FB778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to: </w:t>
      </w:r>
      <w:r>
        <w:br/>
      </w:r>
      <w:hyperlink r:id="Ra218a52083dd415e">
        <w:r w:rsidRPr="7E0DC026" w:rsidR="00BB7C53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  <w:highlight w:val="yellow"/>
          </w:rPr>
          <w:t>napoleones@hwcdsb.ca</w:t>
        </w:r>
      </w:hyperlink>
      <w:r w:rsidRPr="7E0DC026" w:rsidR="00BB7C53">
        <w:rPr>
          <w:rFonts w:ascii="Calibri" w:hAnsi="Calibri" w:cs="Calibri" w:asciiTheme="minorAscii" w:hAnsiTheme="minorAscii" w:cstheme="minorAscii"/>
          <w:color w:val="0000FF"/>
          <w:sz w:val="24"/>
          <w:szCs w:val="24"/>
          <w:u w:val="single"/>
        </w:rPr>
        <w:t xml:space="preserve"> </w:t>
      </w:r>
      <w:r w:rsidRPr="7E0DC026" w:rsidR="00FB778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DO NOT CALL OR FAX THE SCHOOL OFFICE (Only e-mail entrees will be accepted)</w:t>
      </w:r>
    </w:p>
    <w:p w:rsidRPr="0071227B" w:rsidR="00FB7782" w:rsidP="00FB7782" w:rsidRDefault="00FB7782" w14:paraId="3B3015D5" w14:textId="49D3330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71227B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NOTE:</w:t>
      </w:r>
    </w:p>
    <w:p w:rsidR="00FB7782" w:rsidP="00FB7782" w:rsidRDefault="00FB7782" w14:paraId="3EC26252" w14:textId="6B173E5E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1227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Any team with wrestlers who do not show at the tournament will still be charged the entry fee.  </w:t>
      </w:r>
    </w:p>
    <w:p w:rsidRPr="00A76AD5" w:rsidR="00A76AD5" w:rsidP="00B93EE6" w:rsidRDefault="00F33CC6" w14:paraId="7A4AAB63" w14:textId="330C3B40">
      <w:pPr>
        <w:numPr>
          <w:ilvl w:val="0"/>
          <w:numId w:val="1"/>
        </w:numPr>
        <w:shd w:val="clear" w:color="auto" w:fill="FFFFFF"/>
        <w:tabs>
          <w:tab w:val="left" w:pos="7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A76AD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Wrestlers </w:t>
      </w:r>
      <w:r w:rsidRPr="00A76AD5">
        <w:rPr>
          <w:rFonts w:asciiTheme="minorHAnsi" w:hAnsiTheme="minorHAnsi" w:cstheme="minorHAnsi"/>
          <w:b/>
          <w:bCs/>
          <w:color w:val="FF0000"/>
          <w:sz w:val="24"/>
          <w:szCs w:val="24"/>
        </w:rPr>
        <w:t>WILL NOT</w:t>
      </w:r>
      <w:r w:rsidRPr="00A76AD5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Pr="00A76A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have access to the</w:t>
      </w:r>
      <w:r w:rsidRPr="00A76AD5" w:rsidR="006E4BF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main building (washrooms/changerooms are in the gym area) or </w:t>
      </w:r>
      <w:r w:rsidRPr="00A76A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cafeteria</w:t>
      </w:r>
      <w:r w:rsidR="002C4EC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. </w:t>
      </w:r>
      <w:r w:rsidRPr="00A76AD5" w:rsidR="006E77D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</w:t>
      </w:r>
      <w:r w:rsidRPr="00A76AD5" w:rsidR="006E4BF1">
        <w:rPr>
          <w:rFonts w:asciiTheme="minorHAnsi" w:hAnsiTheme="minorHAnsi" w:cstheme="minorHAnsi"/>
          <w:b/>
          <w:bCs/>
          <w:i/>
          <w:iCs/>
          <w:sz w:val="24"/>
          <w:szCs w:val="24"/>
        </w:rPr>
        <w:t>ache</w:t>
      </w:r>
      <w:r w:rsidRPr="00A76AD5" w:rsidR="007C23B6">
        <w:rPr>
          <w:rFonts w:asciiTheme="minorHAnsi" w:hAnsiTheme="minorHAnsi" w:cstheme="minorHAnsi"/>
          <w:b/>
          <w:bCs/>
          <w:i/>
          <w:iCs/>
          <w:sz w:val="24"/>
          <w:szCs w:val="24"/>
        </w:rPr>
        <w:t>s are</w:t>
      </w:r>
      <w:r w:rsidRPr="00A76AD5" w:rsidR="006E4BF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responsible for their athletes</w:t>
      </w:r>
      <w:r w:rsidRPr="00A76AD5" w:rsidR="006E77D2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Pr="00A76AD5" w:rsidR="00A76AD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A76AD5" w:rsidR="00A76AD5">
        <w:rPr>
          <w:rFonts w:asciiTheme="minorHAnsi" w:hAnsiTheme="minorHAnsi" w:cstheme="minorHAnsi"/>
          <w:color w:val="000000"/>
          <w:sz w:val="24"/>
          <w:szCs w:val="24"/>
          <w:bdr w:val="none" w:color="auto" w:sz="0" w:space="0" w:frame="1"/>
        </w:rPr>
        <w:t> </w:t>
      </w:r>
      <w:proofErr w:type="spellStart"/>
      <w:r w:rsidRPr="00A76AD5" w:rsidR="00A76AD5">
        <w:rPr>
          <w:rFonts w:asciiTheme="minorHAnsi" w:hAnsiTheme="minorHAnsi" w:cstheme="minorHAnsi"/>
          <w:color w:val="000000"/>
          <w:sz w:val="24"/>
          <w:szCs w:val="24"/>
          <w:bdr w:val="none" w:color="auto" w:sz="0" w:space="0" w:frame="1"/>
        </w:rPr>
        <w:t>Aktion</w:t>
      </w:r>
      <w:proofErr w:type="spellEnd"/>
      <w:r w:rsidRPr="00A76AD5" w:rsidR="00A76AD5">
        <w:rPr>
          <w:rFonts w:asciiTheme="minorHAnsi" w:hAnsiTheme="minorHAnsi" w:cstheme="minorHAnsi"/>
          <w:color w:val="000000"/>
          <w:sz w:val="24"/>
          <w:szCs w:val="24"/>
          <w:bdr w:val="none" w:color="auto" w:sz="0" w:space="0" w:frame="1"/>
        </w:rPr>
        <w:t xml:space="preserve"> Sports will also be on site in case any of your wrestlers still need gear.</w:t>
      </w:r>
    </w:p>
    <w:p w:rsidRPr="0071227B" w:rsidR="00FB7782" w:rsidP="00FB7782" w:rsidRDefault="00FB7782" w14:paraId="1768A488" w14:textId="77777777">
      <w:pPr>
        <w:tabs>
          <w:tab w:val="left" w:pos="720"/>
        </w:tabs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562F00" w:rsidP="00562F00" w:rsidRDefault="00FB7782" w14:paraId="31052FD1" w14:textId="0614F93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 w:cstheme="minorHAnsi"/>
          <w:sz w:val="24"/>
          <w:szCs w:val="24"/>
        </w:rPr>
      </w:pPr>
      <w:r w:rsidRPr="0071227B">
        <w:rPr>
          <w:rFonts w:asciiTheme="minorHAnsi" w:hAnsiTheme="minorHAnsi" w:cstheme="minorHAnsi"/>
          <w:sz w:val="24"/>
          <w:szCs w:val="24"/>
        </w:rPr>
        <w:t>WRESTLING BEGINS:</w:t>
      </w:r>
      <w:r w:rsidRPr="0071227B">
        <w:rPr>
          <w:rFonts w:asciiTheme="minorHAnsi" w:hAnsiTheme="minorHAnsi" w:cstheme="minorHAnsi"/>
          <w:sz w:val="24"/>
          <w:szCs w:val="24"/>
        </w:rPr>
        <w:tab/>
      </w:r>
      <w:r w:rsidR="008072D1">
        <w:rPr>
          <w:rFonts w:asciiTheme="minorHAnsi" w:hAnsiTheme="minorHAnsi" w:cstheme="minorHAnsi"/>
          <w:sz w:val="24"/>
          <w:szCs w:val="24"/>
        </w:rPr>
        <w:tab/>
      </w:r>
      <w:r w:rsidRPr="0071227B">
        <w:rPr>
          <w:rFonts w:asciiTheme="minorHAnsi" w:hAnsiTheme="minorHAnsi" w:cstheme="minorHAnsi"/>
          <w:sz w:val="24"/>
          <w:szCs w:val="24"/>
        </w:rPr>
        <w:t>9:</w:t>
      </w:r>
      <w:r w:rsidR="00425334">
        <w:rPr>
          <w:rFonts w:asciiTheme="minorHAnsi" w:hAnsiTheme="minorHAnsi" w:cstheme="minorHAnsi"/>
          <w:sz w:val="24"/>
          <w:szCs w:val="24"/>
        </w:rPr>
        <w:t xml:space="preserve">15 </w:t>
      </w:r>
      <w:r w:rsidRPr="0071227B">
        <w:rPr>
          <w:rFonts w:asciiTheme="minorHAnsi" w:hAnsiTheme="minorHAnsi" w:cstheme="minorHAnsi"/>
          <w:sz w:val="24"/>
          <w:szCs w:val="24"/>
        </w:rPr>
        <w:t>am SHARP (please arrive b</w:t>
      </w:r>
      <w:r w:rsidR="00425334">
        <w:rPr>
          <w:rFonts w:asciiTheme="minorHAnsi" w:hAnsiTheme="minorHAnsi" w:cstheme="minorHAnsi"/>
          <w:sz w:val="24"/>
          <w:szCs w:val="24"/>
        </w:rPr>
        <w:t>etween</w:t>
      </w:r>
      <w:r w:rsidRPr="0071227B">
        <w:rPr>
          <w:rFonts w:asciiTheme="minorHAnsi" w:hAnsiTheme="minorHAnsi" w:cstheme="minorHAnsi"/>
          <w:sz w:val="24"/>
          <w:szCs w:val="24"/>
        </w:rPr>
        <w:t xml:space="preserve"> 8:15 am</w:t>
      </w:r>
      <w:r w:rsidR="00425334">
        <w:rPr>
          <w:rFonts w:asciiTheme="minorHAnsi" w:hAnsiTheme="minorHAnsi" w:cstheme="minorHAnsi"/>
          <w:sz w:val="24"/>
          <w:szCs w:val="24"/>
        </w:rPr>
        <w:t xml:space="preserve"> and 8:30</w:t>
      </w:r>
      <w:r w:rsidR="008F0E74">
        <w:rPr>
          <w:rFonts w:asciiTheme="minorHAnsi" w:hAnsiTheme="minorHAnsi" w:cstheme="minorHAnsi"/>
          <w:sz w:val="24"/>
          <w:szCs w:val="24"/>
        </w:rPr>
        <w:t xml:space="preserve">…our parking lot is crazy between </w:t>
      </w:r>
      <w:r w:rsidR="00307084">
        <w:rPr>
          <w:rFonts w:asciiTheme="minorHAnsi" w:hAnsiTheme="minorHAnsi" w:cstheme="minorHAnsi"/>
          <w:sz w:val="24"/>
          <w:szCs w:val="24"/>
        </w:rPr>
        <w:t xml:space="preserve">7:55- </w:t>
      </w:r>
      <w:r w:rsidR="00CA557A">
        <w:rPr>
          <w:rFonts w:asciiTheme="minorHAnsi" w:hAnsiTheme="minorHAnsi" w:cstheme="minorHAnsi"/>
          <w:sz w:val="24"/>
          <w:szCs w:val="24"/>
        </w:rPr>
        <w:t>8:10</w:t>
      </w:r>
      <w:r w:rsidR="0027780C">
        <w:rPr>
          <w:rFonts w:asciiTheme="minorHAnsi" w:hAnsiTheme="minorHAnsi" w:cstheme="minorHAnsi"/>
          <w:sz w:val="24"/>
          <w:szCs w:val="24"/>
        </w:rPr>
        <w:t>!</w:t>
      </w:r>
      <w:r w:rsidRPr="0071227B">
        <w:rPr>
          <w:rFonts w:asciiTheme="minorHAnsi" w:hAnsiTheme="minorHAnsi" w:cstheme="minorHAnsi"/>
          <w:sz w:val="24"/>
          <w:szCs w:val="24"/>
        </w:rPr>
        <w:t>)</w:t>
      </w:r>
    </w:p>
    <w:p w:rsidRPr="0071227B" w:rsidR="00733233" w:rsidP="00BB7C53" w:rsidRDefault="00FB7782" w14:paraId="7ABD7BAE" w14:textId="1CE2A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theme="minorHAnsi"/>
          <w:lang w:val="fr-CA"/>
        </w:rPr>
      </w:pPr>
      <w:r w:rsidRPr="0071227B">
        <w:rPr>
          <w:rFonts w:asciiTheme="minorHAnsi" w:hAnsiTheme="minorHAnsi" w:cstheme="minorHAnsi"/>
          <w:sz w:val="24"/>
          <w:szCs w:val="24"/>
        </w:rPr>
        <w:t>CONTACT PERSON:</w:t>
      </w:r>
      <w:r w:rsidRPr="0071227B">
        <w:rPr>
          <w:rFonts w:asciiTheme="minorHAnsi" w:hAnsiTheme="minorHAnsi" w:cstheme="minorHAnsi"/>
          <w:sz w:val="24"/>
          <w:szCs w:val="24"/>
        </w:rPr>
        <w:tab/>
      </w:r>
      <w:r w:rsidR="008072D1">
        <w:rPr>
          <w:rFonts w:asciiTheme="minorHAnsi" w:hAnsiTheme="minorHAnsi" w:cstheme="minorHAnsi"/>
          <w:sz w:val="24"/>
          <w:szCs w:val="24"/>
        </w:rPr>
        <w:tab/>
      </w:r>
      <w:r w:rsidRPr="0096127E" w:rsidR="00B94A6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Stefanie Napoleone -</w:t>
      </w:r>
      <w:r w:rsidRPr="0096127E" w:rsidR="00B94A6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  <w:u w:val="single"/>
        </w:rPr>
        <w:t xml:space="preserve"> </w:t>
      </w:r>
      <w:hyperlink w:history="1" r:id="rId14">
        <w:r w:rsidRPr="0096127E" w:rsidR="00B94A6E">
          <w:rPr>
            <w:rStyle w:val="Hyperlink"/>
            <w:rFonts w:asciiTheme="minorHAnsi" w:hAnsiTheme="minorHAnsi" w:cstheme="minorHAnsi"/>
            <w:sz w:val="24"/>
            <w:szCs w:val="24"/>
            <w:highlight w:val="yellow"/>
          </w:rPr>
          <w:t>napoleones@hwcdsb.ca</w:t>
        </w:r>
      </w:hyperlink>
    </w:p>
    <w:sectPr w:rsidRPr="0071227B" w:rsidR="00733233" w:rsidSect="008330A5">
      <w:pgSz w:w="12240" w:h="15840" w:orient="portrait"/>
      <w:pgMar w:top="567" w:right="805" w:bottom="45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61C4" w:rsidP="000056AC" w:rsidRDefault="006F61C4" w14:paraId="7C24A03E" w14:textId="77777777">
      <w:r>
        <w:separator/>
      </w:r>
    </w:p>
  </w:endnote>
  <w:endnote w:type="continuationSeparator" w:id="0">
    <w:p w:rsidR="006F61C4" w:rsidP="000056AC" w:rsidRDefault="006F61C4" w14:paraId="229285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61C4" w:rsidP="000056AC" w:rsidRDefault="006F61C4" w14:paraId="6457463E" w14:textId="77777777">
      <w:r>
        <w:separator/>
      </w:r>
    </w:p>
  </w:footnote>
  <w:footnote w:type="continuationSeparator" w:id="0">
    <w:p w:rsidR="006F61C4" w:rsidP="000056AC" w:rsidRDefault="006F61C4" w14:paraId="31AB322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500"/>
    <w:multiLevelType w:val="hybridMultilevel"/>
    <w:tmpl w:val="4ACCE3F2"/>
    <w:lvl w:ilvl="0" w:tplc="7AEC4994">
      <w:numFmt w:val="bullet"/>
      <w:lvlText w:val=""/>
      <w:lvlJc w:val="left"/>
      <w:pPr>
        <w:ind w:left="2520" w:hanging="360"/>
      </w:pPr>
      <w:rPr>
        <w:rFonts w:hint="default" w:ascii="Wingdings" w:hAnsi="Wingdings" w:eastAsia="Times New Roman" w:cs="Times New Roman"/>
        <w:i w:val="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1BF35D31"/>
    <w:multiLevelType w:val="hybridMultilevel"/>
    <w:tmpl w:val="CD6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5214C0"/>
    <w:multiLevelType w:val="hybridMultilevel"/>
    <w:tmpl w:val="D458E876"/>
    <w:lvl w:ilvl="0" w:tplc="4A609B54">
      <w:start w:val="1"/>
      <w:numFmt w:val="bullet"/>
      <w:lvlText w:val="•"/>
      <w:lvlJc w:val="left"/>
      <w:pPr>
        <w:ind w:left="720" w:hanging="360"/>
      </w:pPr>
      <w:rPr>
        <w:rFonts w:hint="default" w:ascii="Georgia" w:hAnsi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2821637">
    <w:abstractNumId w:val="1"/>
  </w:num>
  <w:num w:numId="2" w16cid:durableId="1505391253">
    <w:abstractNumId w:val="0"/>
  </w:num>
  <w:num w:numId="3" w16cid:durableId="136605739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82"/>
    <w:rsid w:val="000056AC"/>
    <w:rsid w:val="0004306F"/>
    <w:rsid w:val="00044434"/>
    <w:rsid w:val="00070718"/>
    <w:rsid w:val="0007181B"/>
    <w:rsid w:val="000A34A6"/>
    <w:rsid w:val="0012282F"/>
    <w:rsid w:val="00133279"/>
    <w:rsid w:val="001B1720"/>
    <w:rsid w:val="001F1B2F"/>
    <w:rsid w:val="001F2DBA"/>
    <w:rsid w:val="0027780C"/>
    <w:rsid w:val="002A25B3"/>
    <w:rsid w:val="002C4ECC"/>
    <w:rsid w:val="003062F6"/>
    <w:rsid w:val="00307084"/>
    <w:rsid w:val="003151CC"/>
    <w:rsid w:val="00386AFF"/>
    <w:rsid w:val="004107CD"/>
    <w:rsid w:val="00425334"/>
    <w:rsid w:val="00493DD1"/>
    <w:rsid w:val="004D4120"/>
    <w:rsid w:val="00514DFA"/>
    <w:rsid w:val="005301D4"/>
    <w:rsid w:val="00561353"/>
    <w:rsid w:val="00562F00"/>
    <w:rsid w:val="00573A79"/>
    <w:rsid w:val="005A3714"/>
    <w:rsid w:val="00604A37"/>
    <w:rsid w:val="00611F80"/>
    <w:rsid w:val="00643EA1"/>
    <w:rsid w:val="006A7DFD"/>
    <w:rsid w:val="006E4BF1"/>
    <w:rsid w:val="006E77D2"/>
    <w:rsid w:val="006F61C4"/>
    <w:rsid w:val="0070351B"/>
    <w:rsid w:val="0071227B"/>
    <w:rsid w:val="00733233"/>
    <w:rsid w:val="00734A76"/>
    <w:rsid w:val="007A4993"/>
    <w:rsid w:val="007C23B6"/>
    <w:rsid w:val="008072D1"/>
    <w:rsid w:val="008330A5"/>
    <w:rsid w:val="00843F16"/>
    <w:rsid w:val="00884554"/>
    <w:rsid w:val="00892FC4"/>
    <w:rsid w:val="008F0E74"/>
    <w:rsid w:val="008F1F9E"/>
    <w:rsid w:val="008F22D8"/>
    <w:rsid w:val="00935491"/>
    <w:rsid w:val="0096127E"/>
    <w:rsid w:val="00A43325"/>
    <w:rsid w:val="00A76AD5"/>
    <w:rsid w:val="00A96394"/>
    <w:rsid w:val="00B315C6"/>
    <w:rsid w:val="00B81D32"/>
    <w:rsid w:val="00B902C7"/>
    <w:rsid w:val="00B94A6E"/>
    <w:rsid w:val="00B96F60"/>
    <w:rsid w:val="00BB7C53"/>
    <w:rsid w:val="00C830B3"/>
    <w:rsid w:val="00C95ED5"/>
    <w:rsid w:val="00CA4CDF"/>
    <w:rsid w:val="00CA557A"/>
    <w:rsid w:val="00E04FAA"/>
    <w:rsid w:val="00E06A61"/>
    <w:rsid w:val="00E86DD6"/>
    <w:rsid w:val="00F13D86"/>
    <w:rsid w:val="00F33CC6"/>
    <w:rsid w:val="00F63DB9"/>
    <w:rsid w:val="00FB7782"/>
    <w:rsid w:val="00FE7264"/>
    <w:rsid w:val="06601E8B"/>
    <w:rsid w:val="215E37EC"/>
    <w:rsid w:val="21610B66"/>
    <w:rsid w:val="29719F0A"/>
    <w:rsid w:val="2DEB84C6"/>
    <w:rsid w:val="2EC61466"/>
    <w:rsid w:val="32FF58F3"/>
    <w:rsid w:val="443A7E4C"/>
    <w:rsid w:val="4D34404A"/>
    <w:rsid w:val="4F32C9FA"/>
    <w:rsid w:val="50DD6E5C"/>
    <w:rsid w:val="517E954F"/>
    <w:rsid w:val="51FF309A"/>
    <w:rsid w:val="54CAD8BF"/>
    <w:rsid w:val="57F62A3B"/>
    <w:rsid w:val="5A671F14"/>
    <w:rsid w:val="5B1796BD"/>
    <w:rsid w:val="5B615A28"/>
    <w:rsid w:val="5C20C095"/>
    <w:rsid w:val="60CDB578"/>
    <w:rsid w:val="6578D12E"/>
    <w:rsid w:val="684D751F"/>
    <w:rsid w:val="69B2C079"/>
    <w:rsid w:val="74599940"/>
    <w:rsid w:val="7C3B7D6D"/>
    <w:rsid w:val="7E0DC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4B7C"/>
  <w15:docId w15:val="{40751035-0779-48D4-AB96-A03E1DF19F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778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7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7782"/>
    <w:rPr>
      <w:rFonts w:ascii="Tahoma" w:hAnsi="Tahoma" w:eastAsia="Times New Roman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33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D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56A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056AC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56A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056AC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elementtoproof" w:customStyle="1">
    <w:name w:val="elementtoproof"/>
    <w:basedOn w:val="Normal"/>
    <w:rsid w:val="00A76AD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napoleones@hwcdsb.ca" TargetMode="External" Id="rId14" /><Relationship Type="http://schemas.openxmlformats.org/officeDocument/2006/relationships/hyperlink" Target="mailto:napoleones@hwcdsb.ca" TargetMode="External" Id="Rfae0a9acd8d44dcc" /><Relationship Type="http://schemas.openxmlformats.org/officeDocument/2006/relationships/hyperlink" Target="mailto:napoleones@hwcdsb.ca" TargetMode="External" Id="Ra218a52083dd415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wei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6712eeb1-fdf1-4fdc-853a-35efb986e747" xsi:nil="true"/>
    <Invited_Students xmlns="6712eeb1-fdf1-4fdc-853a-35efb986e747" xsi:nil="true"/>
    <Templates xmlns="6712eeb1-fdf1-4fdc-853a-35efb986e747" xsi:nil="true"/>
    <Self_Registration_Enabled xmlns="6712eeb1-fdf1-4fdc-853a-35efb986e747" xsi:nil="true"/>
    <Is_Collaboration_Space_Locked xmlns="6712eeb1-fdf1-4fdc-853a-35efb986e747" xsi:nil="true"/>
    <CultureName xmlns="6712eeb1-fdf1-4fdc-853a-35efb986e747" xsi:nil="true"/>
    <AppVersion xmlns="6712eeb1-fdf1-4fdc-853a-35efb986e747" xsi:nil="true"/>
    <NotebookType xmlns="6712eeb1-fdf1-4fdc-853a-35efb986e747" xsi:nil="true"/>
    <FolderType xmlns="6712eeb1-fdf1-4fdc-853a-35efb986e747" xsi:nil="true"/>
    <Teachers xmlns="6712eeb1-fdf1-4fdc-853a-35efb986e747">
      <UserInfo>
        <DisplayName/>
        <AccountId xsi:nil="true"/>
        <AccountType/>
      </UserInfo>
    </Teachers>
    <Student_Groups xmlns="6712eeb1-fdf1-4fdc-853a-35efb986e747">
      <UserInfo>
        <DisplayName/>
        <AccountId xsi:nil="true"/>
        <AccountType/>
      </UserInfo>
    </Student_Groups>
    <Invited_Teachers xmlns="6712eeb1-fdf1-4fdc-853a-35efb986e747" xsi:nil="true"/>
    <Owner xmlns="6712eeb1-fdf1-4fdc-853a-35efb986e747">
      <UserInfo>
        <DisplayName/>
        <AccountId xsi:nil="true"/>
        <AccountType/>
      </UserInfo>
    </Owner>
    <Students xmlns="6712eeb1-fdf1-4fdc-853a-35efb986e747">
      <UserInfo>
        <DisplayName/>
        <AccountId xsi:nil="true"/>
        <AccountType/>
      </UserInfo>
    </Students>
    <DefaultSectionNames xmlns="6712eeb1-fdf1-4fdc-853a-35efb986e747" xsi:nil="true"/>
    <_activity xmlns="6712eeb1-fdf1-4fdc-853a-35efb986e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E0E8F7F11DD4F810047179A84806E" ma:contentTypeVersion="29" ma:contentTypeDescription="Create a new document." ma:contentTypeScope="" ma:versionID="238ce795573223128b8d60c17166f3ea">
  <xsd:schema xmlns:xsd="http://www.w3.org/2001/XMLSchema" xmlns:xs="http://www.w3.org/2001/XMLSchema" xmlns:p="http://schemas.microsoft.com/office/2006/metadata/properties" xmlns:ns3="6712eeb1-fdf1-4fdc-853a-35efb986e747" xmlns:ns4="c18c2fdb-135d-4c93-a62c-9522849420d8" targetNamespace="http://schemas.microsoft.com/office/2006/metadata/properties" ma:root="true" ma:fieldsID="f25a18947d6b7ad6deb7a15a70806c3f" ns3:_="" ns4:_="">
    <xsd:import namespace="6712eeb1-fdf1-4fdc-853a-35efb986e747"/>
    <xsd:import namespace="c18c2fdb-135d-4c93-a62c-9522849420d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eeb1-fdf1-4fdc-853a-35efb986e74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2fdb-135d-4c93-a62c-9522849420d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163B15B-2219-492F-8FEF-EEB774290856}">
  <ds:schemaRefs>
    <ds:schemaRef ds:uri="http://schemas.microsoft.com/office/2006/metadata/properties"/>
    <ds:schemaRef ds:uri="http://schemas.microsoft.com/office/infopath/2007/PartnerControls"/>
    <ds:schemaRef ds:uri="6712eeb1-fdf1-4fdc-853a-35efb986e747"/>
  </ds:schemaRefs>
</ds:datastoreItem>
</file>

<file path=customXml/itemProps2.xml><?xml version="1.0" encoding="utf-8"?>
<ds:datastoreItem xmlns:ds="http://schemas.openxmlformats.org/officeDocument/2006/customXml" ds:itemID="{1BCDBDCA-5CEF-4CFA-A823-2DE0ABF07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F8843-58CF-4F20-A3CA-ACD2E4E33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2eeb1-fdf1-4fdc-853a-35efb986e747"/>
    <ds:schemaRef ds:uri="c18c2fdb-135d-4c93-a62c-952284942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2BC1A-F2D6-4BCD-B394-248E333B730F}">
  <ds:schemaRefs>
    <ds:schemaRef ds:uri="urn:schemas-microsoft-com.VSTO2008Demos.ControlsStorag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Chem4Word</ap:Template>
  <ap:Application>Microsoft Word for the web</ap:Application>
  <ap:DocSecurity>0</ap:DocSecurity>
  <ap:ScaleCrop>false</ap:ScaleCrop>
  <ap:Company>Niagara Catholic DSB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fabiolicious@hotmail.com</dc:creator>
  <lastModifiedBy>West, Stefanie</lastModifiedBy>
  <revision>4</revision>
  <lastPrinted>2015-09-14T16:21:00.0000000Z</lastPrinted>
  <dcterms:created xsi:type="dcterms:W3CDTF">2024-11-04T13:33:00.0000000Z</dcterms:created>
  <dcterms:modified xsi:type="dcterms:W3CDTF">2025-10-21T15:53:52.7071939Z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0x010100153E0E8F7F11DD4F810047179A84806E</vt:lpwstr>
  </property>
</Properties>
</file>