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9F37F" w14:textId="77777777" w:rsidR="00B94932" w:rsidRDefault="000816FB">
      <w:pPr>
        <w:pStyle w:val="Standard"/>
        <w:jc w:val="center"/>
      </w:pPr>
      <w:r>
        <w:t>WHYSA Board Meeting Minutes</w:t>
      </w:r>
    </w:p>
    <w:p w14:paraId="1CBF5509" w14:textId="77777777" w:rsidR="00B94932" w:rsidRDefault="000816FB">
      <w:pPr>
        <w:pStyle w:val="Standard"/>
        <w:jc w:val="center"/>
      </w:pPr>
      <w:r>
        <w:t>06/23/2021</w:t>
      </w:r>
    </w:p>
    <w:p w14:paraId="732E0485" w14:textId="77777777" w:rsidR="00B94932" w:rsidRDefault="00B94932">
      <w:pPr>
        <w:pStyle w:val="Standard"/>
        <w:jc w:val="center"/>
      </w:pPr>
    </w:p>
    <w:p w14:paraId="477062BE" w14:textId="77777777" w:rsidR="00B94932" w:rsidRDefault="000816FB">
      <w:pPr>
        <w:pStyle w:val="Standard"/>
      </w:pPr>
      <w:r>
        <w:t>Meeting called to order 6:45pm by Les Moore</w:t>
      </w:r>
    </w:p>
    <w:p w14:paraId="3D88F9C0" w14:textId="77777777" w:rsidR="00B94932" w:rsidRDefault="00B94932">
      <w:pPr>
        <w:pStyle w:val="Standard"/>
      </w:pPr>
    </w:p>
    <w:p w14:paraId="4AE215B6" w14:textId="77777777" w:rsidR="00B94932" w:rsidRDefault="000816FB">
      <w:pPr>
        <w:pStyle w:val="Standard"/>
        <w:rPr>
          <w:b/>
          <w:bCs/>
          <w:u w:val="single"/>
        </w:rPr>
      </w:pPr>
      <w:r>
        <w:rPr>
          <w:b/>
          <w:bCs/>
          <w:u w:val="single"/>
        </w:rPr>
        <w:t>Election of Executive Committe Members</w:t>
      </w:r>
    </w:p>
    <w:p w14:paraId="5E67D496" w14:textId="77777777" w:rsidR="00B94932" w:rsidRDefault="00B94932">
      <w:pPr>
        <w:pStyle w:val="Standard"/>
        <w:rPr>
          <w:b/>
          <w:bCs/>
          <w:u w:val="single"/>
        </w:rPr>
      </w:pPr>
    </w:p>
    <w:p w14:paraId="505366CB" w14:textId="77777777" w:rsidR="00B94932" w:rsidRDefault="000816FB">
      <w:pPr>
        <w:pStyle w:val="Standard"/>
      </w:pPr>
      <w:r>
        <w:t>President – Les Moore</w:t>
      </w:r>
    </w:p>
    <w:p w14:paraId="2A9B4D98" w14:textId="77777777" w:rsidR="00B94932" w:rsidRDefault="000816FB">
      <w:pPr>
        <w:pStyle w:val="Standard"/>
      </w:pPr>
      <w:r>
        <w:t>VP – Dave Rounds</w:t>
      </w:r>
    </w:p>
    <w:p w14:paraId="22FC7D83" w14:textId="77777777" w:rsidR="00B94932" w:rsidRDefault="000816FB">
      <w:pPr>
        <w:pStyle w:val="Standard"/>
      </w:pPr>
      <w:r>
        <w:t>Club Member Rep – Brad DeNeve</w:t>
      </w:r>
    </w:p>
    <w:p w14:paraId="4B67D465" w14:textId="77777777" w:rsidR="00B94932" w:rsidRDefault="00B94932">
      <w:pPr>
        <w:pStyle w:val="Standard"/>
      </w:pPr>
    </w:p>
    <w:p w14:paraId="694BFD4E" w14:textId="77777777" w:rsidR="00B94932" w:rsidRDefault="000816FB">
      <w:pPr>
        <w:pStyle w:val="Standard"/>
        <w:rPr>
          <w:b/>
          <w:bCs/>
          <w:u w:val="single"/>
        </w:rPr>
      </w:pPr>
      <w:r>
        <w:rPr>
          <w:b/>
          <w:bCs/>
          <w:u w:val="single"/>
        </w:rPr>
        <w:t>Executive Committe appointed roles</w:t>
      </w:r>
    </w:p>
    <w:p w14:paraId="234198A4" w14:textId="77777777" w:rsidR="00B94932" w:rsidRDefault="00B94932">
      <w:pPr>
        <w:pStyle w:val="Standard"/>
        <w:rPr>
          <w:b/>
          <w:bCs/>
          <w:u w:val="single"/>
        </w:rPr>
      </w:pPr>
    </w:p>
    <w:p w14:paraId="2689965C" w14:textId="77777777" w:rsidR="00B94932" w:rsidRDefault="000816FB">
      <w:pPr>
        <w:pStyle w:val="Standard"/>
      </w:pPr>
      <w:r>
        <w:t>Tresurer – Brian Reeves</w:t>
      </w:r>
    </w:p>
    <w:p w14:paraId="075A058B" w14:textId="77777777" w:rsidR="00B94932" w:rsidRDefault="000816FB">
      <w:pPr>
        <w:pStyle w:val="Standard"/>
      </w:pPr>
      <w:r>
        <w:t>Secretary – Karen Bingham, Jason Warren</w:t>
      </w:r>
    </w:p>
    <w:p w14:paraId="239348DD" w14:textId="77777777" w:rsidR="00B94932" w:rsidRDefault="000816FB">
      <w:pPr>
        <w:pStyle w:val="Standard"/>
      </w:pPr>
      <w:r>
        <w:t>Registrar – Karen Bingham</w:t>
      </w:r>
    </w:p>
    <w:p w14:paraId="645F15EF" w14:textId="77777777" w:rsidR="00B94932" w:rsidRDefault="000816FB">
      <w:pPr>
        <w:pStyle w:val="Standard"/>
      </w:pPr>
      <w:r>
        <w:t>Director of Coaching Competitive – Les Moore, Ed Arnold</w:t>
      </w:r>
    </w:p>
    <w:p w14:paraId="2ED94EE3" w14:textId="77777777" w:rsidR="00B94932" w:rsidRDefault="000816FB">
      <w:pPr>
        <w:pStyle w:val="Standard"/>
      </w:pPr>
      <w:r>
        <w:t>Director of Coaching Recreational – Dave Rounds, Alan Langford, Jason Warren, Andrew, Karen</w:t>
      </w:r>
    </w:p>
    <w:p w14:paraId="61B424DE" w14:textId="77777777" w:rsidR="00B94932" w:rsidRDefault="000816FB">
      <w:pPr>
        <w:pStyle w:val="Standard"/>
      </w:pPr>
      <w:r>
        <w:t xml:space="preserve">Age Group </w:t>
      </w:r>
      <w:r>
        <w:t>Liason -</w:t>
      </w:r>
    </w:p>
    <w:p w14:paraId="56F740A6" w14:textId="77777777" w:rsidR="00B94932" w:rsidRDefault="000816FB">
      <w:pPr>
        <w:pStyle w:val="Standard"/>
      </w:pPr>
      <w:r>
        <w:t>Fundraising Coordinator – John Lotz, Brian Reeves</w:t>
      </w:r>
    </w:p>
    <w:p w14:paraId="6677FEA3" w14:textId="77777777" w:rsidR="00B94932" w:rsidRDefault="000816FB">
      <w:pPr>
        <w:pStyle w:val="Standard"/>
      </w:pPr>
      <w:r>
        <w:t>Field Assignor Competitive – Les Moore</w:t>
      </w:r>
    </w:p>
    <w:p w14:paraId="2470A75B" w14:textId="77777777" w:rsidR="00B94932" w:rsidRDefault="000816FB">
      <w:pPr>
        <w:pStyle w:val="Standard"/>
      </w:pPr>
      <w:r>
        <w:t>Field Assignor – Dave Rounds</w:t>
      </w:r>
    </w:p>
    <w:p w14:paraId="10D1165E" w14:textId="77777777" w:rsidR="00B94932" w:rsidRDefault="000816FB">
      <w:pPr>
        <w:pStyle w:val="Standard"/>
      </w:pPr>
      <w:r>
        <w:t>Field Maintenance Coordinator – Ken Ferrero, Ed Arnold</w:t>
      </w:r>
    </w:p>
    <w:p w14:paraId="4053D27D" w14:textId="77777777" w:rsidR="00B94932" w:rsidRDefault="000816FB">
      <w:pPr>
        <w:pStyle w:val="Standard"/>
      </w:pPr>
      <w:r>
        <w:t>Social Media/Public Relations Coordinator – Angel Neubrand</w:t>
      </w:r>
    </w:p>
    <w:p w14:paraId="6ABEE40B" w14:textId="77777777" w:rsidR="00B94932" w:rsidRDefault="000816FB">
      <w:pPr>
        <w:pStyle w:val="Standard"/>
      </w:pPr>
      <w:r>
        <w:t>Uniform/Spoirit Wear Coordinator – Kare Bingham, Jason Warren</w:t>
      </w:r>
    </w:p>
    <w:p w14:paraId="383F63A5" w14:textId="77777777" w:rsidR="00B94932" w:rsidRDefault="000816FB">
      <w:pPr>
        <w:pStyle w:val="Standard"/>
      </w:pPr>
      <w:r>
        <w:t>Webmaster – John Lotz</w:t>
      </w:r>
    </w:p>
    <w:p w14:paraId="72DE8F20" w14:textId="77777777" w:rsidR="00B94932" w:rsidRDefault="00B94932">
      <w:pPr>
        <w:pStyle w:val="Standard"/>
      </w:pPr>
    </w:p>
    <w:p w14:paraId="5F25A4D3" w14:textId="77777777" w:rsidR="00B94932" w:rsidRDefault="000816FB">
      <w:pPr>
        <w:pStyle w:val="Standard"/>
      </w:pPr>
      <w:r>
        <w:t xml:space="preserve">Talked about a big focus on our recreational program this season and going forward.  Would like all comp coaches to get involved and help with training of rec coaches, etc.. on Monday and Wednesdays during the Fall season.  Was recommended to appoint "Age group liasons" to help be more effective in making sure each age group gets the attention it needs.  Also, talked about creating a possible training curriculum that is age group specific. Goal would be to have a consistent training program for rec coaches </w:t>
      </w:r>
      <w:r>
        <w:t>to ensure player are getting training and having fun at same time.</w:t>
      </w:r>
    </w:p>
    <w:p w14:paraId="42312990" w14:textId="77777777" w:rsidR="00B94932" w:rsidRDefault="00B94932">
      <w:pPr>
        <w:pStyle w:val="Standard"/>
      </w:pPr>
    </w:p>
    <w:p w14:paraId="73145D44" w14:textId="77777777" w:rsidR="00B94932" w:rsidRDefault="000816FB">
      <w:pPr>
        <w:pStyle w:val="Standard"/>
      </w:pPr>
      <w:r>
        <w:t>Les will look into possibly using Polk State fields as well if they are in to good playing condition.</w:t>
      </w:r>
    </w:p>
    <w:p w14:paraId="6F4ADF61" w14:textId="77777777" w:rsidR="00B94932" w:rsidRDefault="00B94932">
      <w:pPr>
        <w:pStyle w:val="Standard"/>
      </w:pPr>
    </w:p>
    <w:p w14:paraId="266878D0" w14:textId="77777777" w:rsidR="00B94932" w:rsidRDefault="000816FB">
      <w:pPr>
        <w:pStyle w:val="Standard"/>
      </w:pPr>
      <w:r>
        <w:t>Ken and Ed will need field maintenance supplies and will work with Brian Bolonga to get what they need.</w:t>
      </w:r>
    </w:p>
    <w:p w14:paraId="10EF7EAF" w14:textId="77777777" w:rsidR="00B94932" w:rsidRDefault="00B94932">
      <w:pPr>
        <w:pStyle w:val="Standard"/>
      </w:pPr>
    </w:p>
    <w:p w14:paraId="4EDBBF1D" w14:textId="77777777" w:rsidR="00B94932" w:rsidRDefault="000816FB">
      <w:pPr>
        <w:pStyle w:val="Standard"/>
      </w:pPr>
      <w:r>
        <w:t>Took a vote on an alternative jersey color for comp and agreed on a yellow/gold jersey that can be added this season.  Les will contact soccer.com</w:t>
      </w:r>
    </w:p>
    <w:p w14:paraId="5F3F9692" w14:textId="77777777" w:rsidR="00B94932" w:rsidRDefault="00B94932">
      <w:pPr>
        <w:pStyle w:val="Standard"/>
      </w:pPr>
    </w:p>
    <w:p w14:paraId="2580537B" w14:textId="77777777" w:rsidR="00B94932" w:rsidRDefault="000816FB">
      <w:pPr>
        <w:pStyle w:val="Standard"/>
      </w:pPr>
      <w:r>
        <w:t>We need new marketing stratgies to move the club forward in the future.</w:t>
      </w:r>
    </w:p>
    <w:p w14:paraId="470F5380" w14:textId="77777777" w:rsidR="00B94932" w:rsidRDefault="00B94932">
      <w:pPr>
        <w:pStyle w:val="Standard"/>
      </w:pPr>
    </w:p>
    <w:p w14:paraId="320329B8" w14:textId="77777777" w:rsidR="00B94932" w:rsidRDefault="000816FB">
      <w:pPr>
        <w:pStyle w:val="Standard"/>
      </w:pPr>
      <w:r>
        <w:t xml:space="preserve">Will create a board member contact list and distribute to all members.  </w:t>
      </w:r>
    </w:p>
    <w:p w14:paraId="3E6457FA" w14:textId="77777777" w:rsidR="00B94932" w:rsidRDefault="00B94932">
      <w:pPr>
        <w:pStyle w:val="Standard"/>
      </w:pPr>
    </w:p>
    <w:p w14:paraId="2A8FED62" w14:textId="77777777" w:rsidR="00B94932" w:rsidRDefault="000816FB">
      <w:pPr>
        <w:pStyle w:val="Standard"/>
      </w:pPr>
      <w:r>
        <w:t>Website needs to be updated with current board members and positions.</w:t>
      </w:r>
    </w:p>
    <w:p w14:paraId="6E92A117" w14:textId="77777777" w:rsidR="00B94932" w:rsidRDefault="00B94932">
      <w:pPr>
        <w:pStyle w:val="Standard"/>
      </w:pPr>
    </w:p>
    <w:p w14:paraId="0A3ADD0E" w14:textId="77777777" w:rsidR="00B94932" w:rsidRDefault="000816FB">
      <w:pPr>
        <w:pStyle w:val="Standard"/>
      </w:pPr>
      <w:r>
        <w:t>Any communication needs to be approved by excutive comm before being sent out.</w:t>
      </w:r>
    </w:p>
    <w:p w14:paraId="0F3F1291" w14:textId="77777777" w:rsidR="00B94932" w:rsidRDefault="00B94932">
      <w:pPr>
        <w:pStyle w:val="Standard"/>
      </w:pPr>
    </w:p>
    <w:p w14:paraId="01B80C29" w14:textId="77777777" w:rsidR="00B94932" w:rsidRDefault="000816FB">
      <w:pPr>
        <w:pStyle w:val="Standard"/>
      </w:pPr>
      <w:r>
        <w:t xml:space="preserve">Ken brought up hosting a "Skills" tourny and/or other tournaments.  </w:t>
      </w:r>
    </w:p>
    <w:p w14:paraId="0CB73F50" w14:textId="77777777" w:rsidR="00B94932" w:rsidRDefault="00B94932">
      <w:pPr>
        <w:pStyle w:val="Standard"/>
      </w:pPr>
    </w:p>
    <w:p w14:paraId="6D049F4D" w14:textId="77777777" w:rsidR="00B94932" w:rsidRDefault="00B94932">
      <w:pPr>
        <w:pStyle w:val="Standard"/>
      </w:pPr>
    </w:p>
    <w:p w14:paraId="6560497E" w14:textId="77777777" w:rsidR="00B94932" w:rsidRDefault="000816FB">
      <w:pPr>
        <w:pStyle w:val="Standard"/>
      </w:pPr>
      <w:r>
        <w:t>Tournament Committe was created to work on this task.  Ken, Ed, Andrew, and Brad</w:t>
      </w:r>
    </w:p>
    <w:p w14:paraId="39F0537F" w14:textId="77777777" w:rsidR="00B94932" w:rsidRDefault="00B94932">
      <w:pPr>
        <w:pStyle w:val="Standard"/>
      </w:pPr>
    </w:p>
    <w:p w14:paraId="53BFF81E" w14:textId="77777777" w:rsidR="00B94932" w:rsidRDefault="000816FB">
      <w:pPr>
        <w:pStyle w:val="Standard"/>
      </w:pPr>
      <w:r>
        <w:t xml:space="preserve">Talked about Ref's to be paid this season via cash app to avoid cash </w:t>
      </w:r>
      <w:r>
        <w:t>handling and to streamline and make easier.</w:t>
      </w:r>
    </w:p>
    <w:p w14:paraId="069E6D98" w14:textId="77777777" w:rsidR="00B94932" w:rsidRDefault="00B94932">
      <w:pPr>
        <w:pStyle w:val="Standard"/>
      </w:pPr>
    </w:p>
    <w:p w14:paraId="06DF19C4" w14:textId="77777777" w:rsidR="00B94932" w:rsidRDefault="000816FB">
      <w:pPr>
        <w:pStyle w:val="Standard"/>
      </w:pPr>
      <w:r>
        <w:t>Discussed Lenny's future roll with the club and excutive committee will review that.</w:t>
      </w:r>
    </w:p>
    <w:p w14:paraId="37EC3ADC" w14:textId="77777777" w:rsidR="00B94932" w:rsidRDefault="00B94932">
      <w:pPr>
        <w:pStyle w:val="Standard"/>
      </w:pPr>
    </w:p>
    <w:p w14:paraId="7C9AEEC6" w14:textId="77777777" w:rsidR="00B94932" w:rsidRDefault="000816FB">
      <w:pPr>
        <w:pStyle w:val="Standard"/>
      </w:pPr>
      <w:r>
        <w:t>Les reiterated anything discussed in board meeting is confidential and should leave the boardroom.</w:t>
      </w:r>
    </w:p>
    <w:p w14:paraId="5EC70E80" w14:textId="77777777" w:rsidR="00B94932" w:rsidRDefault="00B94932">
      <w:pPr>
        <w:pStyle w:val="Standard"/>
      </w:pPr>
    </w:p>
    <w:p w14:paraId="158425FC" w14:textId="77777777" w:rsidR="00B94932" w:rsidRDefault="000816FB">
      <w:pPr>
        <w:pStyle w:val="Standard"/>
      </w:pPr>
      <w:r>
        <w:t>Meeting adjourned at 8:40pm.</w:t>
      </w:r>
    </w:p>
    <w:p w14:paraId="09B1F417" w14:textId="77777777" w:rsidR="00B94932" w:rsidRDefault="00B94932">
      <w:pPr>
        <w:pStyle w:val="Standard"/>
      </w:pPr>
    </w:p>
    <w:sectPr w:rsidR="00B94932">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AA436" w14:textId="77777777" w:rsidR="000816FB" w:rsidRDefault="000816FB">
      <w:r>
        <w:separator/>
      </w:r>
    </w:p>
  </w:endnote>
  <w:endnote w:type="continuationSeparator" w:id="0">
    <w:p w14:paraId="14294CDC" w14:textId="77777777" w:rsidR="000816FB" w:rsidRDefault="0008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Calibr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EE59" w14:textId="77777777" w:rsidR="000816FB" w:rsidRDefault="000816FB">
      <w:r>
        <w:rPr>
          <w:color w:val="000000"/>
        </w:rPr>
        <w:separator/>
      </w:r>
    </w:p>
  </w:footnote>
  <w:footnote w:type="continuationSeparator" w:id="0">
    <w:p w14:paraId="1A68C73C" w14:textId="77777777" w:rsidR="000816FB" w:rsidRDefault="00081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attachedTemplate r:id="rId1"/>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94932"/>
    <w:rsid w:val="000816FB"/>
    <w:rsid w:val="0046765D"/>
    <w:rsid w:val="007E7032"/>
    <w:rsid w:val="00B94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2F52F4"/>
  <w15:docId w15:val="{28DC2F92-89F5-254D-8853-864E8959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2146</Characters>
  <Application>Microsoft Office Word</Application>
  <DocSecurity>4</DocSecurity>
  <Lines>17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L. Moore</dc:creator>
  <cp:lastModifiedBy>Godwin, Courtney</cp:lastModifiedBy>
  <cp:revision>2</cp:revision>
  <dcterms:created xsi:type="dcterms:W3CDTF">2026-05-04T15:08:00Z</dcterms:created>
  <dcterms:modified xsi:type="dcterms:W3CDTF">2026-05-04T15:08:00Z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